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1FC2" w14:textId="59D4DB9F" w:rsidR="006B2F86" w:rsidRDefault="00455CD6" w:rsidP="00E71FC3">
      <w:pPr>
        <w:pStyle w:val="NoSpacing"/>
      </w:pPr>
      <w:r>
        <w:rPr>
          <w:u w:val="single"/>
        </w:rPr>
        <w:t>Jane UNKNOWN</w:t>
      </w:r>
      <w:r>
        <w:t xml:space="preserve">      (fl.1460)</w:t>
      </w:r>
    </w:p>
    <w:p w14:paraId="55FA4597" w14:textId="7D4CA218" w:rsidR="00455CD6" w:rsidRDefault="00455CD6" w:rsidP="00E71FC3">
      <w:pPr>
        <w:pStyle w:val="NoSpacing"/>
      </w:pPr>
    </w:p>
    <w:p w14:paraId="7FF376AA" w14:textId="3A1C5304" w:rsidR="00455CD6" w:rsidRDefault="00455CD6" w:rsidP="00E71FC3">
      <w:pPr>
        <w:pStyle w:val="NoSpacing"/>
      </w:pPr>
    </w:p>
    <w:p w14:paraId="6BA992A6" w14:textId="22C5454E" w:rsidR="00455CD6" w:rsidRDefault="00455CD6" w:rsidP="00E71FC3">
      <w:pPr>
        <w:pStyle w:val="NoSpacing"/>
      </w:pPr>
      <w:r>
        <w:t xml:space="preserve">1 = Thomas </w:t>
      </w:r>
      <w:proofErr w:type="spellStart"/>
      <w:r>
        <w:t>Russchton</w:t>
      </w:r>
      <w:proofErr w:type="spellEnd"/>
      <w:r>
        <w:t>.   (H.P. pp.839-40)</w:t>
      </w:r>
    </w:p>
    <w:p w14:paraId="050075B7" w14:textId="7DB09FAE" w:rsidR="00455CD6" w:rsidRDefault="00455CD6" w:rsidP="00E71FC3">
      <w:pPr>
        <w:pStyle w:val="NoSpacing"/>
      </w:pPr>
    </w:p>
    <w:p w14:paraId="7BEACADF" w14:textId="21210D6E" w:rsidR="00455CD6" w:rsidRDefault="00455CD6" w:rsidP="00455CD6">
      <w:pPr>
        <w:pStyle w:val="NoSpacing"/>
      </w:pPr>
      <w:r>
        <w:t>2 = Robert Talbot of Dorset(d.ca.1475)(q.v.).  (ibid.)</w:t>
      </w:r>
    </w:p>
    <w:p w14:paraId="0C0D04C3" w14:textId="6A7C7179" w:rsidR="00455CD6" w:rsidRDefault="00455CD6" w:rsidP="00455CD6">
      <w:pPr>
        <w:pStyle w:val="NoSpacing"/>
      </w:pPr>
    </w:p>
    <w:p w14:paraId="431A177B" w14:textId="5B03B26F" w:rsidR="00455CD6" w:rsidRDefault="00455CD6" w:rsidP="00455CD6">
      <w:pPr>
        <w:pStyle w:val="NoSpacing"/>
      </w:pPr>
    </w:p>
    <w:p w14:paraId="37E1239E" w14:textId="6B505C82" w:rsidR="00455CD6" w:rsidRPr="00455CD6" w:rsidRDefault="00455CD6" w:rsidP="00455CD6">
      <w:pPr>
        <w:pStyle w:val="NoSpacing"/>
      </w:pPr>
      <w:r>
        <w:t>25 March 2018</w:t>
      </w:r>
      <w:bookmarkStart w:id="0" w:name="_GoBack"/>
      <w:bookmarkEnd w:id="0"/>
    </w:p>
    <w:sectPr w:rsidR="00455CD6" w:rsidRPr="00455C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A63E" w14:textId="77777777" w:rsidR="00455CD6" w:rsidRDefault="00455CD6" w:rsidP="00E71FC3">
      <w:pPr>
        <w:spacing w:after="0" w:line="240" w:lineRule="auto"/>
      </w:pPr>
      <w:r>
        <w:separator/>
      </w:r>
    </w:p>
  </w:endnote>
  <w:endnote w:type="continuationSeparator" w:id="0">
    <w:p w14:paraId="759ACC37" w14:textId="77777777" w:rsidR="00455CD6" w:rsidRDefault="00455C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952B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D1A7D" w14:textId="77777777" w:rsidR="00455CD6" w:rsidRDefault="00455CD6" w:rsidP="00E71FC3">
      <w:pPr>
        <w:spacing w:after="0" w:line="240" w:lineRule="auto"/>
      </w:pPr>
      <w:r>
        <w:separator/>
      </w:r>
    </w:p>
  </w:footnote>
  <w:footnote w:type="continuationSeparator" w:id="0">
    <w:p w14:paraId="1F9582DF" w14:textId="77777777" w:rsidR="00455CD6" w:rsidRDefault="00455C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D6"/>
    <w:rsid w:val="001A7C09"/>
    <w:rsid w:val="00455CD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402C"/>
  <w15:chartTrackingRefBased/>
  <w15:docId w15:val="{86DD8AF4-49FC-422A-A3EE-287AF400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2018-03-25T11:58:00Z</dcterms:created>
  <dcterms:modified xsi:type="dcterms:W3CDTF">2018-03-25T12:01:00Z</dcterms:modified>
</cp:coreProperties>
</file>