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43F9" w14:textId="63463200" w:rsidR="006B2F86" w:rsidRDefault="000E66C6" w:rsidP="00E71FC3">
      <w:pPr>
        <w:pStyle w:val="NoSpacing"/>
      </w:pPr>
      <w:r>
        <w:rPr>
          <w:u w:val="single"/>
        </w:rPr>
        <w:t>Jane UNKNOWN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14:paraId="16F90DCF" w14:textId="6B936F93" w:rsidR="000E66C6" w:rsidRDefault="000E66C6" w:rsidP="00E71FC3">
      <w:pPr>
        <w:pStyle w:val="NoSpacing"/>
      </w:pPr>
    </w:p>
    <w:p w14:paraId="122C4F25" w14:textId="48E4F1EB" w:rsidR="000E66C6" w:rsidRDefault="000E66C6" w:rsidP="00E71FC3">
      <w:pPr>
        <w:pStyle w:val="NoSpacing"/>
      </w:pPr>
    </w:p>
    <w:p w14:paraId="1221960C" w14:textId="3714ACC1" w:rsidR="000E66C6" w:rsidRDefault="000E66C6" w:rsidP="00E71FC3">
      <w:pPr>
        <w:pStyle w:val="NoSpacing"/>
      </w:pPr>
      <w:r>
        <w:t xml:space="preserve">1 = Robert </w:t>
      </w:r>
      <w:proofErr w:type="spellStart"/>
      <w:r>
        <w:t>Toppes</w:t>
      </w:r>
      <w:proofErr w:type="spellEnd"/>
      <w:r>
        <w:t xml:space="preserve"> of Norwich(d.ca.</w:t>
      </w:r>
      <w:proofErr w:type="gramStart"/>
      <w:r>
        <w:t>1470)(</w:t>
      </w:r>
      <w:proofErr w:type="gramEnd"/>
      <w:r>
        <w:t>q.v.).   (H.P. p.863)</w:t>
      </w:r>
    </w:p>
    <w:p w14:paraId="2F3444E0" w14:textId="03431A46" w:rsidR="000E66C6" w:rsidRDefault="000E66C6" w:rsidP="00E71FC3">
      <w:pPr>
        <w:pStyle w:val="NoSpacing"/>
      </w:pPr>
    </w:p>
    <w:p w14:paraId="40539B30" w14:textId="0DD6FC8A" w:rsidR="000E66C6" w:rsidRDefault="000E66C6" w:rsidP="000E66C6">
      <w:pPr>
        <w:pStyle w:val="NoSpacing"/>
      </w:pPr>
      <w:r>
        <w:t>2 = Richard Roos(q.v.).  (ibid.)</w:t>
      </w:r>
    </w:p>
    <w:p w14:paraId="0BA2F973" w14:textId="064876EA" w:rsidR="000E66C6" w:rsidRDefault="000E66C6" w:rsidP="000E66C6">
      <w:pPr>
        <w:pStyle w:val="NoSpacing"/>
      </w:pPr>
    </w:p>
    <w:p w14:paraId="2506A316" w14:textId="0AAB3FB0" w:rsidR="000E66C6" w:rsidRDefault="000E66C6" w:rsidP="000E66C6">
      <w:pPr>
        <w:pStyle w:val="NoSpacing"/>
      </w:pPr>
    </w:p>
    <w:p w14:paraId="66B6FB5B" w14:textId="7FA3259B" w:rsidR="000E66C6" w:rsidRPr="000E66C6" w:rsidRDefault="000E66C6" w:rsidP="000E66C6">
      <w:pPr>
        <w:pStyle w:val="NoSpacing"/>
      </w:pPr>
      <w:r>
        <w:t>18 March 2018</w:t>
      </w:r>
      <w:bookmarkStart w:id="0" w:name="_GoBack"/>
      <w:bookmarkEnd w:id="0"/>
    </w:p>
    <w:sectPr w:rsidR="000E66C6" w:rsidRPr="000E66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2D81" w14:textId="77777777" w:rsidR="000E66C6" w:rsidRDefault="000E66C6" w:rsidP="00E71FC3">
      <w:pPr>
        <w:spacing w:after="0" w:line="240" w:lineRule="auto"/>
      </w:pPr>
      <w:r>
        <w:separator/>
      </w:r>
    </w:p>
  </w:endnote>
  <w:endnote w:type="continuationSeparator" w:id="0">
    <w:p w14:paraId="0573ACC2" w14:textId="77777777" w:rsidR="000E66C6" w:rsidRDefault="000E66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2C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53BE" w14:textId="77777777" w:rsidR="000E66C6" w:rsidRDefault="000E66C6" w:rsidP="00E71FC3">
      <w:pPr>
        <w:spacing w:after="0" w:line="240" w:lineRule="auto"/>
      </w:pPr>
      <w:r>
        <w:separator/>
      </w:r>
    </w:p>
  </w:footnote>
  <w:footnote w:type="continuationSeparator" w:id="0">
    <w:p w14:paraId="3AF5B006" w14:textId="77777777" w:rsidR="000E66C6" w:rsidRDefault="000E66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C6"/>
    <w:rsid w:val="000E66C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A297"/>
  <w15:chartTrackingRefBased/>
  <w15:docId w15:val="{6C1AA2E3-7C88-430A-BC1A-AABB7141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2018-03-18T15:08:00Z</dcterms:created>
  <dcterms:modified xsi:type="dcterms:W3CDTF">2018-03-18T15:10:00Z</dcterms:modified>
</cp:coreProperties>
</file>