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F9313" w14:textId="77777777" w:rsidR="008A4548" w:rsidRPr="00D81833" w:rsidRDefault="008A4548" w:rsidP="008A4548">
      <w:pPr>
        <w:pStyle w:val="NoSpacing"/>
        <w:jc w:val="both"/>
        <w:rPr>
          <w:rStyle w:val="Hyperlink"/>
          <w:u w:val="none"/>
        </w:rPr>
      </w:pPr>
      <w:proofErr w:type="spellStart"/>
      <w:r>
        <w:rPr>
          <w:color w:val="000000"/>
          <w:u w:val="single"/>
        </w:rPr>
        <w:t>Janyn</w:t>
      </w:r>
      <w:proofErr w:type="spellEnd"/>
      <w:r>
        <w:rPr>
          <w:color w:val="000000"/>
          <w:u w:val="single"/>
        </w:rPr>
        <w:t xml:space="preserve"> UNKNOWN</w:t>
      </w:r>
      <w:r>
        <w:rPr>
          <w:color w:val="000000"/>
        </w:rPr>
        <w:t xml:space="preserve">      </w:t>
      </w:r>
      <w:r w:rsidRPr="00D81833">
        <w:rPr>
          <w:rStyle w:val="Hyperlink"/>
          <w:u w:val="none"/>
        </w:rPr>
        <w:t>(fl.1415)</w:t>
      </w:r>
    </w:p>
    <w:p w14:paraId="732A14B8" w14:textId="77777777" w:rsidR="008A4548" w:rsidRDefault="008A4548" w:rsidP="008A4548">
      <w:pPr>
        <w:pStyle w:val="NoSpacing"/>
        <w:jc w:val="both"/>
        <w:rPr>
          <w:color w:val="000000"/>
        </w:rPr>
      </w:pPr>
      <w:r>
        <w:rPr>
          <w:color w:val="000000"/>
        </w:rPr>
        <w:t>Archer.</w:t>
      </w:r>
      <w:bookmarkStart w:id="0" w:name="_GoBack"/>
      <w:bookmarkEnd w:id="0"/>
    </w:p>
    <w:p w14:paraId="3069C85D" w14:textId="77777777" w:rsidR="008A4548" w:rsidRDefault="008A4548" w:rsidP="008A4548">
      <w:pPr>
        <w:pStyle w:val="NoSpacing"/>
        <w:jc w:val="both"/>
        <w:rPr>
          <w:color w:val="000000"/>
        </w:rPr>
      </w:pPr>
    </w:p>
    <w:p w14:paraId="65385274" w14:textId="77777777" w:rsidR="008A4548" w:rsidRDefault="008A4548" w:rsidP="008A4548">
      <w:pPr>
        <w:pStyle w:val="NoSpacing"/>
        <w:jc w:val="both"/>
        <w:rPr>
          <w:color w:val="000000"/>
        </w:rPr>
      </w:pPr>
    </w:p>
    <w:p w14:paraId="3CC00E99" w14:textId="77777777" w:rsidR="008A4548" w:rsidRDefault="008A4548" w:rsidP="008A4548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 under the command of Humphrey,</w:t>
      </w:r>
    </w:p>
    <w:p w14:paraId="2EFCD0FC" w14:textId="77777777" w:rsidR="008A4548" w:rsidRDefault="008A4548" w:rsidP="008A4548">
      <w:pPr>
        <w:pStyle w:val="NoSpacing"/>
        <w:jc w:val="both"/>
      </w:pPr>
      <w:r>
        <w:tab/>
      </w:r>
      <w:r>
        <w:tab/>
        <w:t>Duke of Gloucester(q.v.).</w:t>
      </w:r>
    </w:p>
    <w:p w14:paraId="33EA1F60" w14:textId="77777777" w:rsidR="008A4548" w:rsidRDefault="008A4548" w:rsidP="008A4548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37C278D2" w14:textId="77777777" w:rsidR="008A4548" w:rsidRDefault="008A4548" w:rsidP="008A4548">
      <w:pPr>
        <w:pStyle w:val="NoSpacing"/>
        <w:jc w:val="both"/>
        <w:rPr>
          <w:color w:val="000000"/>
        </w:rPr>
      </w:pPr>
    </w:p>
    <w:p w14:paraId="3AA1ED0D" w14:textId="77777777" w:rsidR="008A4548" w:rsidRDefault="008A4548" w:rsidP="008A4548">
      <w:pPr>
        <w:pStyle w:val="NoSpacing"/>
        <w:jc w:val="both"/>
        <w:rPr>
          <w:color w:val="000000"/>
        </w:rPr>
      </w:pPr>
    </w:p>
    <w:p w14:paraId="710FE09D" w14:textId="77777777" w:rsidR="008A4548" w:rsidRDefault="008A4548" w:rsidP="008A4548">
      <w:pPr>
        <w:pStyle w:val="NoSpacing"/>
        <w:jc w:val="both"/>
        <w:rPr>
          <w:color w:val="000000"/>
        </w:rPr>
      </w:pPr>
      <w:r>
        <w:rPr>
          <w:color w:val="000000"/>
        </w:rPr>
        <w:t>23 March 2018</w:t>
      </w:r>
    </w:p>
    <w:p w14:paraId="0BC3EC1A" w14:textId="77777777" w:rsidR="006B2F86" w:rsidRPr="00E71FC3" w:rsidRDefault="00D81833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65B32" w14:textId="77777777" w:rsidR="008A4548" w:rsidRDefault="008A4548" w:rsidP="00E71FC3">
      <w:pPr>
        <w:spacing w:after="0" w:line="240" w:lineRule="auto"/>
      </w:pPr>
      <w:r>
        <w:separator/>
      </w:r>
    </w:p>
  </w:endnote>
  <w:endnote w:type="continuationSeparator" w:id="0">
    <w:p w14:paraId="539ECDC5" w14:textId="77777777" w:rsidR="008A4548" w:rsidRDefault="008A45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8E5A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55A9D" w14:textId="77777777" w:rsidR="008A4548" w:rsidRDefault="008A4548" w:rsidP="00E71FC3">
      <w:pPr>
        <w:spacing w:after="0" w:line="240" w:lineRule="auto"/>
      </w:pPr>
      <w:r>
        <w:separator/>
      </w:r>
    </w:p>
  </w:footnote>
  <w:footnote w:type="continuationSeparator" w:id="0">
    <w:p w14:paraId="16F1E604" w14:textId="77777777" w:rsidR="008A4548" w:rsidRDefault="008A45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48"/>
    <w:rsid w:val="001A7C09"/>
    <w:rsid w:val="00577BD5"/>
    <w:rsid w:val="00656CBA"/>
    <w:rsid w:val="006A1F77"/>
    <w:rsid w:val="00733BE7"/>
    <w:rsid w:val="008A4548"/>
    <w:rsid w:val="00AB52E8"/>
    <w:rsid w:val="00B16D3F"/>
    <w:rsid w:val="00BB41AC"/>
    <w:rsid w:val="00D8183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21C8"/>
  <w15:chartTrackingRefBased/>
  <w15:docId w15:val="{D874BA44-B148-437B-B9E8-2456C214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A454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2019-12-05T19:48:00Z</dcterms:created>
  <dcterms:modified xsi:type="dcterms:W3CDTF">2019-12-05T19:49:00Z</dcterms:modified>
</cp:coreProperties>
</file>