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AB1F6" w14:textId="1FF2802E" w:rsidR="006B2F86" w:rsidRDefault="00F954FE" w:rsidP="00E71FC3">
      <w:pPr>
        <w:pStyle w:val="NoSpacing"/>
      </w:pPr>
      <w:r>
        <w:rPr>
          <w:u w:val="single"/>
        </w:rPr>
        <w:t>Joan UNKNOWN</w:t>
      </w:r>
      <w:r>
        <w:t xml:space="preserve">  </w:t>
      </w:r>
      <w:proofErr w:type="gramStart"/>
      <w:r>
        <w:t xml:space="preserve">   (</w:t>
      </w:r>
      <w:proofErr w:type="gramEnd"/>
      <w:r>
        <w:t>fl.1483)</w:t>
      </w:r>
    </w:p>
    <w:p w14:paraId="352C3470" w14:textId="7BE46A5A" w:rsidR="00F954FE" w:rsidRDefault="00F954FE" w:rsidP="00E71FC3">
      <w:pPr>
        <w:pStyle w:val="NoSpacing"/>
      </w:pPr>
    </w:p>
    <w:p w14:paraId="04D0EB58" w14:textId="5DE15121" w:rsidR="00F954FE" w:rsidRDefault="00F954FE" w:rsidP="00E71FC3">
      <w:pPr>
        <w:pStyle w:val="NoSpacing"/>
      </w:pPr>
    </w:p>
    <w:p w14:paraId="27F247BD" w14:textId="4B1F8FBE" w:rsidR="00F954FE" w:rsidRDefault="00F954FE" w:rsidP="00E71FC3">
      <w:pPr>
        <w:pStyle w:val="NoSpacing"/>
      </w:pPr>
      <w:r>
        <w:t xml:space="preserve">Daughter of Isabelle, who was the daughter of Richard Hunt(d.1483-40(q.v.). </w:t>
      </w:r>
    </w:p>
    <w:p w14:paraId="14DA4BC9" w14:textId="7C461912" w:rsidR="00F954FE" w:rsidRDefault="00F954FE" w:rsidP="00E71FC3">
      <w:pPr>
        <w:pStyle w:val="NoSpacing"/>
      </w:pPr>
      <w:r>
        <w:t>(</w:t>
      </w:r>
      <w:proofErr w:type="spellStart"/>
      <w:r>
        <w:t>Logge</w:t>
      </w:r>
      <w:proofErr w:type="spellEnd"/>
      <w:r>
        <w:t xml:space="preserve"> I pp.281-3)</w:t>
      </w:r>
    </w:p>
    <w:p w14:paraId="283CBADB" w14:textId="3CD92C04" w:rsidR="00F954FE" w:rsidRDefault="00F954FE" w:rsidP="00E71FC3">
      <w:pPr>
        <w:pStyle w:val="NoSpacing"/>
      </w:pPr>
    </w:p>
    <w:p w14:paraId="727A61BA" w14:textId="5C041953" w:rsidR="00F954FE" w:rsidRDefault="00F954FE" w:rsidP="00E71FC3">
      <w:pPr>
        <w:pStyle w:val="NoSpacing"/>
      </w:pPr>
    </w:p>
    <w:p w14:paraId="244C6FA1" w14:textId="6AC2DF34" w:rsidR="00F954FE" w:rsidRDefault="00F954FE" w:rsidP="00E71FC3">
      <w:pPr>
        <w:pStyle w:val="NoSpacing"/>
      </w:pPr>
      <w:r>
        <w:t xml:space="preserve">    7 Sep.1483</w:t>
      </w:r>
      <w:r>
        <w:tab/>
        <w:t xml:space="preserve">Her grandfather, Richard Hunt(q.v.), bequeathed her 13s 4d to her </w:t>
      </w:r>
    </w:p>
    <w:p w14:paraId="50F9C5C6" w14:textId="25D0380D" w:rsidR="00F954FE" w:rsidRDefault="00F954FE" w:rsidP="00F954FE">
      <w:pPr>
        <w:pStyle w:val="NoSpacing"/>
      </w:pPr>
      <w:r>
        <w:tab/>
      </w:r>
      <w:r>
        <w:tab/>
        <w:t>marriage.  (ibid.)</w:t>
      </w:r>
    </w:p>
    <w:p w14:paraId="40031607" w14:textId="5170D313" w:rsidR="00F954FE" w:rsidRDefault="00F954FE" w:rsidP="00F954FE">
      <w:pPr>
        <w:pStyle w:val="NoSpacing"/>
      </w:pPr>
    </w:p>
    <w:p w14:paraId="705E5325" w14:textId="6DA8AB13" w:rsidR="00F954FE" w:rsidRDefault="00F954FE" w:rsidP="00F954FE">
      <w:pPr>
        <w:pStyle w:val="NoSpacing"/>
      </w:pPr>
    </w:p>
    <w:p w14:paraId="7AB7E2D2" w14:textId="7C8855BC" w:rsidR="00F954FE" w:rsidRPr="00F954FE" w:rsidRDefault="00F954FE" w:rsidP="00F954FE">
      <w:pPr>
        <w:pStyle w:val="NoSpacing"/>
      </w:pPr>
      <w:r>
        <w:t>26 March 2018</w:t>
      </w:r>
      <w:bookmarkStart w:id="0" w:name="_GoBack"/>
      <w:bookmarkEnd w:id="0"/>
    </w:p>
    <w:sectPr w:rsidR="00F954FE" w:rsidRPr="00F954F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8EC33" w14:textId="77777777" w:rsidR="00F954FE" w:rsidRDefault="00F954FE" w:rsidP="00E71FC3">
      <w:pPr>
        <w:spacing w:after="0" w:line="240" w:lineRule="auto"/>
      </w:pPr>
      <w:r>
        <w:separator/>
      </w:r>
    </w:p>
  </w:endnote>
  <w:endnote w:type="continuationSeparator" w:id="0">
    <w:p w14:paraId="102FAB06" w14:textId="77777777" w:rsidR="00F954FE" w:rsidRDefault="00F954F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E247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1FBBF" w14:textId="77777777" w:rsidR="00F954FE" w:rsidRDefault="00F954FE" w:rsidP="00E71FC3">
      <w:pPr>
        <w:spacing w:after="0" w:line="240" w:lineRule="auto"/>
      </w:pPr>
      <w:r>
        <w:separator/>
      </w:r>
    </w:p>
  </w:footnote>
  <w:footnote w:type="continuationSeparator" w:id="0">
    <w:p w14:paraId="63CDBA64" w14:textId="77777777" w:rsidR="00F954FE" w:rsidRDefault="00F954F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FE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9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1F620"/>
  <w15:chartTrackingRefBased/>
  <w15:docId w15:val="{21945E0F-43C0-4339-8D4B-F673E864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2018-03-26T15:41:00Z</dcterms:created>
  <dcterms:modified xsi:type="dcterms:W3CDTF">2018-03-26T15:44:00Z</dcterms:modified>
</cp:coreProperties>
</file>