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CB6A" w14:textId="77777777" w:rsidR="002C374B" w:rsidRDefault="002C374B" w:rsidP="002C37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occ.1495)</w:t>
      </w:r>
    </w:p>
    <w:p w14:paraId="6FEB4BEA" w14:textId="77777777" w:rsidR="002C374B" w:rsidRDefault="002C374B" w:rsidP="002C37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Prioress of Catesby Priory, Northamptonshire.</w:t>
      </w:r>
    </w:p>
    <w:p w14:paraId="30CC48DE" w14:textId="77777777" w:rsidR="002C374B" w:rsidRDefault="002C374B" w:rsidP="002C374B">
      <w:pPr>
        <w:pStyle w:val="NoSpacing"/>
        <w:rPr>
          <w:rFonts w:cs="Times New Roman"/>
          <w:szCs w:val="24"/>
        </w:rPr>
      </w:pPr>
    </w:p>
    <w:p w14:paraId="2814460A" w14:textId="77777777" w:rsidR="002C374B" w:rsidRDefault="002C374B" w:rsidP="002C374B">
      <w:pPr>
        <w:pStyle w:val="NoSpacing"/>
        <w:rPr>
          <w:rFonts w:cs="Times New Roman"/>
          <w:szCs w:val="24"/>
        </w:rPr>
      </w:pPr>
    </w:p>
    <w:p w14:paraId="2CCFBBDC" w14:textId="77777777" w:rsidR="002C374B" w:rsidRDefault="002C374B" w:rsidP="002C37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She occurs as Prioress.</w:t>
      </w:r>
    </w:p>
    <w:p w14:paraId="3866B2AD" w14:textId="77777777" w:rsidR="002C374B" w:rsidRDefault="002C374B" w:rsidP="002C37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(V.C.H. Northamptonshire vol.2 pp.121-5)</w:t>
      </w:r>
    </w:p>
    <w:p w14:paraId="56E162D3" w14:textId="77777777" w:rsidR="002C374B" w:rsidRDefault="002C374B" w:rsidP="002C374B">
      <w:pPr>
        <w:pStyle w:val="NoSpacing"/>
        <w:rPr>
          <w:rFonts w:cs="Times New Roman"/>
          <w:szCs w:val="24"/>
        </w:rPr>
      </w:pPr>
    </w:p>
    <w:p w14:paraId="1F991989" w14:textId="77777777" w:rsidR="002C374B" w:rsidRDefault="002C374B" w:rsidP="002C374B">
      <w:pPr>
        <w:pStyle w:val="NoSpacing"/>
        <w:rPr>
          <w:rFonts w:cs="Times New Roman"/>
          <w:szCs w:val="24"/>
        </w:rPr>
      </w:pPr>
    </w:p>
    <w:p w14:paraId="4F75714A" w14:textId="77777777" w:rsidR="002C374B" w:rsidRDefault="002C374B" w:rsidP="002C37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114852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7B01" w14:textId="77777777" w:rsidR="002C374B" w:rsidRDefault="002C374B" w:rsidP="009139A6">
      <w:r>
        <w:separator/>
      </w:r>
    </w:p>
  </w:endnote>
  <w:endnote w:type="continuationSeparator" w:id="0">
    <w:p w14:paraId="16FFDDB8" w14:textId="77777777" w:rsidR="002C374B" w:rsidRDefault="002C37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70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80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9F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3EFF" w14:textId="77777777" w:rsidR="002C374B" w:rsidRDefault="002C374B" w:rsidP="009139A6">
      <w:r>
        <w:separator/>
      </w:r>
    </w:p>
  </w:footnote>
  <w:footnote w:type="continuationSeparator" w:id="0">
    <w:p w14:paraId="1AC75476" w14:textId="77777777" w:rsidR="002C374B" w:rsidRDefault="002C37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83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28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DB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4B"/>
    <w:rsid w:val="000666E0"/>
    <w:rsid w:val="002510B7"/>
    <w:rsid w:val="00270799"/>
    <w:rsid w:val="002C374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DEFC"/>
  <w15:chartTrackingRefBased/>
  <w15:docId w15:val="{103C05FC-B91B-4E3D-A5CE-05F73DD4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2024-04-18T15:22:00Z</dcterms:created>
  <dcterms:modified xsi:type="dcterms:W3CDTF">2024-04-18T15:23:00Z</dcterms:modified>
</cp:coreProperties>
</file>