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E05E9" w14:textId="77777777" w:rsidR="00F073E1" w:rsidRDefault="00F073E1" w:rsidP="00F073E1">
      <w:pPr>
        <w:pStyle w:val="NoSpacing"/>
      </w:pPr>
      <w:r>
        <w:rPr>
          <w:u w:val="single"/>
        </w:rPr>
        <w:t>Joan UNKNOWN</w:t>
      </w:r>
      <w:r>
        <w:t xml:space="preserve">     (fl.1472)</w:t>
      </w:r>
    </w:p>
    <w:p w14:paraId="23759CE7" w14:textId="77777777" w:rsidR="00F073E1" w:rsidRDefault="00F073E1" w:rsidP="00F073E1">
      <w:pPr>
        <w:pStyle w:val="NoSpacing"/>
      </w:pPr>
      <w:r>
        <w:t>of Bath and Wells diocese.</w:t>
      </w:r>
    </w:p>
    <w:p w14:paraId="72111AEA" w14:textId="77777777" w:rsidR="00F073E1" w:rsidRDefault="00F073E1" w:rsidP="00F073E1">
      <w:pPr>
        <w:pStyle w:val="NoSpacing"/>
      </w:pPr>
    </w:p>
    <w:p w14:paraId="15426A69" w14:textId="77777777" w:rsidR="00F073E1" w:rsidRDefault="00F073E1" w:rsidP="00F073E1">
      <w:pPr>
        <w:pStyle w:val="NoSpacing"/>
      </w:pPr>
    </w:p>
    <w:p w14:paraId="2FF90B19" w14:textId="77777777" w:rsidR="00F073E1" w:rsidRDefault="00F073E1" w:rsidP="00F073E1">
      <w:pPr>
        <w:pStyle w:val="NoSpacing"/>
      </w:pPr>
      <w:r>
        <w:t xml:space="preserve">1 = Thomas </w:t>
      </w:r>
      <w:proofErr w:type="spellStart"/>
      <w:r>
        <w:t>Fodoriety</w:t>
      </w:r>
      <w:proofErr w:type="spellEnd"/>
      <w:r>
        <w:t>.</w:t>
      </w:r>
    </w:p>
    <w:p w14:paraId="002B8678" w14:textId="77777777" w:rsidR="00F073E1" w:rsidRDefault="00F073E1" w:rsidP="00F073E1">
      <w:pPr>
        <w:pStyle w:val="NoSpacing"/>
      </w:pPr>
      <w:r>
        <w:t>(“Supplications from England and Wales in the Registers of the Apostolic Penitentiary, 1410-1503”, volume II 1464-1492 p.109)</w:t>
      </w:r>
    </w:p>
    <w:p w14:paraId="20D2488B" w14:textId="77777777" w:rsidR="00F073E1" w:rsidRDefault="00F073E1" w:rsidP="00F073E1">
      <w:pPr>
        <w:pStyle w:val="NoSpacing"/>
      </w:pPr>
    </w:p>
    <w:p w14:paraId="3E35B0A6" w14:textId="77777777" w:rsidR="00F073E1" w:rsidRDefault="00F073E1" w:rsidP="00F073E1">
      <w:pPr>
        <w:pStyle w:val="NoSpacing"/>
      </w:pPr>
      <w:r>
        <w:t xml:space="preserve">2 = Edward </w:t>
      </w:r>
      <w:proofErr w:type="spellStart"/>
      <w:r>
        <w:t>Hareconet</w:t>
      </w:r>
      <w:proofErr w:type="spellEnd"/>
      <w:r>
        <w:t>.    (ibid.)</w:t>
      </w:r>
    </w:p>
    <w:p w14:paraId="2CC6A25A" w14:textId="77777777" w:rsidR="00F073E1" w:rsidRDefault="00F073E1" w:rsidP="00F073E1">
      <w:pPr>
        <w:pStyle w:val="NoSpacing"/>
      </w:pPr>
    </w:p>
    <w:p w14:paraId="5B4F2C90" w14:textId="77777777" w:rsidR="00F073E1" w:rsidRDefault="00F073E1" w:rsidP="00F073E1">
      <w:pPr>
        <w:pStyle w:val="NoSpacing"/>
      </w:pPr>
    </w:p>
    <w:p w14:paraId="076D704D" w14:textId="77777777" w:rsidR="00F073E1" w:rsidRDefault="00F073E1" w:rsidP="00F073E1">
      <w:pPr>
        <w:pStyle w:val="NoSpacing"/>
      </w:pPr>
      <w:r>
        <w:t xml:space="preserve">  5 Aug.1472</w:t>
      </w:r>
      <w:r>
        <w:tab/>
        <w:t xml:space="preserve">She and William Poulet(q.v.) wished to marry, and, being related </w:t>
      </w:r>
    </w:p>
    <w:p w14:paraId="0C79E13D" w14:textId="77777777" w:rsidR="00F073E1" w:rsidRDefault="00F073E1" w:rsidP="00F073E1">
      <w:pPr>
        <w:pStyle w:val="NoSpacing"/>
        <w:ind w:left="720" w:firstLine="720"/>
      </w:pPr>
      <w:r>
        <w:t>in the fourth degree of consanguinity, requested a dispensation that they might</w:t>
      </w:r>
    </w:p>
    <w:p w14:paraId="3AC29B88" w14:textId="77777777" w:rsidR="00F073E1" w:rsidRDefault="00F073E1" w:rsidP="00F073E1">
      <w:pPr>
        <w:pStyle w:val="NoSpacing"/>
      </w:pPr>
      <w:r>
        <w:tab/>
      </w:r>
      <w:r>
        <w:tab/>
        <w:t>do so, with legitimisation of any future issue. Approved.  (ibid.)</w:t>
      </w:r>
    </w:p>
    <w:p w14:paraId="56D576FD" w14:textId="77777777" w:rsidR="00F073E1" w:rsidRDefault="00F073E1" w:rsidP="00F073E1">
      <w:pPr>
        <w:pStyle w:val="NoSpacing"/>
      </w:pPr>
    </w:p>
    <w:p w14:paraId="5642A5CB" w14:textId="77777777" w:rsidR="00F073E1" w:rsidRDefault="00F073E1" w:rsidP="00F073E1">
      <w:pPr>
        <w:pStyle w:val="NoSpacing"/>
      </w:pPr>
    </w:p>
    <w:p w14:paraId="55DF4D70" w14:textId="77777777" w:rsidR="00F073E1" w:rsidRDefault="00F073E1" w:rsidP="00F073E1">
      <w:pPr>
        <w:pStyle w:val="NoSpacing"/>
      </w:pPr>
      <w:r>
        <w:t>22 July 2019</w:t>
      </w:r>
    </w:p>
    <w:p w14:paraId="67A441BA" w14:textId="77777777" w:rsidR="006B2F86" w:rsidRPr="00E71FC3" w:rsidRDefault="00F073E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1F6C1" w14:textId="77777777" w:rsidR="004E2393" w:rsidRDefault="004E2393" w:rsidP="00E71FC3">
      <w:pPr>
        <w:spacing w:after="0" w:line="240" w:lineRule="auto"/>
      </w:pPr>
      <w:r>
        <w:separator/>
      </w:r>
    </w:p>
  </w:endnote>
  <w:endnote w:type="continuationSeparator" w:id="0">
    <w:p w14:paraId="42ECAA92" w14:textId="77777777" w:rsidR="004E2393" w:rsidRDefault="004E239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1F2A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A7AD4" w14:textId="77777777" w:rsidR="004E2393" w:rsidRDefault="004E2393" w:rsidP="00E71FC3">
      <w:pPr>
        <w:spacing w:after="0" w:line="240" w:lineRule="auto"/>
      </w:pPr>
      <w:r>
        <w:separator/>
      </w:r>
    </w:p>
  </w:footnote>
  <w:footnote w:type="continuationSeparator" w:id="0">
    <w:p w14:paraId="61B1F12D" w14:textId="77777777" w:rsidR="004E2393" w:rsidRDefault="004E239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93"/>
    <w:rsid w:val="001A7C09"/>
    <w:rsid w:val="004E239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0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BC73"/>
  <w15:chartTrackingRefBased/>
  <w15:docId w15:val="{B0B09B3D-0447-4BB1-A558-B85C935D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2020-02-28T19:21:00Z</dcterms:created>
  <dcterms:modified xsi:type="dcterms:W3CDTF">2020-02-28T19:32:00Z</dcterms:modified>
</cp:coreProperties>
</file>