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48C8" w14:textId="77777777" w:rsidR="0031577A" w:rsidRDefault="0031577A" w:rsidP="00315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UNKNOWN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fl.1449)</w:t>
      </w:r>
    </w:p>
    <w:p w14:paraId="7B9DF818" w14:textId="77777777" w:rsidR="0031577A" w:rsidRDefault="0031577A" w:rsidP="00315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Servant of Thomas </w:t>
      </w:r>
      <w:proofErr w:type="spellStart"/>
      <w:r>
        <w:rPr>
          <w:rFonts w:cs="Times New Roman"/>
          <w:szCs w:val="24"/>
        </w:rPr>
        <w:t>Goday</w:t>
      </w:r>
      <w:proofErr w:type="spellEnd"/>
      <w:r>
        <w:rPr>
          <w:rFonts w:cs="Times New Roman"/>
          <w:szCs w:val="24"/>
        </w:rPr>
        <w:t xml:space="preserve"> of Sudbury, Suffolk.</w:t>
      </w:r>
    </w:p>
    <w:p w14:paraId="7643AFF2" w14:textId="77777777" w:rsidR="0031577A" w:rsidRDefault="0031577A" w:rsidP="0031577A">
      <w:pPr>
        <w:pStyle w:val="NoSpacing"/>
        <w:rPr>
          <w:rFonts w:cs="Times New Roman"/>
          <w:szCs w:val="24"/>
        </w:rPr>
      </w:pPr>
    </w:p>
    <w:p w14:paraId="1DC1C13D" w14:textId="77777777" w:rsidR="0031577A" w:rsidRDefault="0031577A" w:rsidP="0031577A">
      <w:pPr>
        <w:pStyle w:val="NoSpacing"/>
        <w:rPr>
          <w:rFonts w:cs="Times New Roman"/>
          <w:szCs w:val="24"/>
        </w:rPr>
      </w:pPr>
    </w:p>
    <w:p w14:paraId="2D1F1169" w14:textId="77777777" w:rsidR="0031577A" w:rsidRDefault="0031577A" w:rsidP="00315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Apr.1449</w:t>
      </w:r>
      <w:r>
        <w:rPr>
          <w:rFonts w:cs="Times New Roman"/>
          <w:szCs w:val="24"/>
        </w:rPr>
        <w:tab/>
        <w:t>Thomas bequeathed her 2 quarters of barley.</w:t>
      </w:r>
    </w:p>
    <w:p w14:paraId="1BEBB13A" w14:textId="77777777" w:rsidR="0031577A" w:rsidRDefault="0031577A" w:rsidP="00315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ed. </w:t>
      </w:r>
    </w:p>
    <w:p w14:paraId="3BFACDDF" w14:textId="77777777" w:rsidR="0031577A" w:rsidRDefault="0031577A" w:rsidP="0031577A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Peter Northeast, pub. the Suffolk Records Society, 2001, p. 115)</w:t>
      </w:r>
    </w:p>
    <w:p w14:paraId="1FB8A8A6" w14:textId="77777777" w:rsidR="0031577A" w:rsidRDefault="0031577A" w:rsidP="0031577A">
      <w:pPr>
        <w:pStyle w:val="NoSpacing"/>
        <w:ind w:left="720" w:firstLine="720"/>
        <w:rPr>
          <w:rFonts w:cs="Times New Roman"/>
          <w:szCs w:val="24"/>
        </w:rPr>
      </w:pPr>
    </w:p>
    <w:p w14:paraId="0A2AAA78" w14:textId="77777777" w:rsidR="0031577A" w:rsidRDefault="0031577A" w:rsidP="0031577A">
      <w:pPr>
        <w:pStyle w:val="NoSpacing"/>
        <w:ind w:left="720" w:firstLine="720"/>
        <w:rPr>
          <w:rFonts w:cs="Times New Roman"/>
          <w:szCs w:val="24"/>
        </w:rPr>
      </w:pPr>
    </w:p>
    <w:p w14:paraId="21DA7FFB" w14:textId="77777777" w:rsidR="0031577A" w:rsidRDefault="0031577A" w:rsidP="003157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3 March 2025</w:t>
      </w:r>
      <w:r>
        <w:rPr>
          <w:rFonts w:cs="Times New Roman"/>
          <w:szCs w:val="24"/>
        </w:rPr>
        <w:fldChar w:fldCharType="end"/>
      </w:r>
    </w:p>
    <w:p w14:paraId="79125E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33C8" w14:textId="77777777" w:rsidR="0031577A" w:rsidRDefault="0031577A" w:rsidP="009139A6">
      <w:r>
        <w:separator/>
      </w:r>
    </w:p>
  </w:endnote>
  <w:endnote w:type="continuationSeparator" w:id="0">
    <w:p w14:paraId="2A825729" w14:textId="77777777" w:rsidR="0031577A" w:rsidRDefault="003157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FF5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3B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B1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A9B9" w14:textId="77777777" w:rsidR="0031577A" w:rsidRDefault="0031577A" w:rsidP="009139A6">
      <w:r>
        <w:separator/>
      </w:r>
    </w:p>
  </w:footnote>
  <w:footnote w:type="continuationSeparator" w:id="0">
    <w:p w14:paraId="3BD874AF" w14:textId="77777777" w:rsidR="0031577A" w:rsidRDefault="003157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73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588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E4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7A"/>
    <w:rsid w:val="000666E0"/>
    <w:rsid w:val="00163462"/>
    <w:rsid w:val="002510B7"/>
    <w:rsid w:val="00270799"/>
    <w:rsid w:val="0031577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74FC"/>
  <w15:chartTrackingRefBased/>
  <w15:docId w15:val="{F8472987-057B-4B78-B811-4D227325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2025-03-03T16:13:00Z</dcterms:created>
  <dcterms:modified xsi:type="dcterms:W3CDTF">2025-03-03T16:13:00Z</dcterms:modified>
</cp:coreProperties>
</file>