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75A12" w14:textId="77777777" w:rsidR="00E010DE" w:rsidRDefault="00E010DE" w:rsidP="00E010D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Johanna UNKNOWN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fl.1485)</w:t>
      </w:r>
    </w:p>
    <w:p w14:paraId="180759E1" w14:textId="77777777" w:rsidR="00E010DE" w:rsidRDefault="00E010DE" w:rsidP="00E010DE">
      <w:pPr>
        <w:pStyle w:val="NoSpacing"/>
        <w:rPr>
          <w:rFonts w:cs="Times New Roman"/>
          <w:szCs w:val="24"/>
        </w:rPr>
      </w:pPr>
    </w:p>
    <w:p w14:paraId="6D0FD172" w14:textId="77777777" w:rsidR="00E010DE" w:rsidRDefault="00E010DE" w:rsidP="00E010DE">
      <w:pPr>
        <w:pStyle w:val="NoSpacing"/>
        <w:rPr>
          <w:rFonts w:cs="Times New Roman"/>
          <w:szCs w:val="24"/>
        </w:rPr>
      </w:pPr>
    </w:p>
    <w:p w14:paraId="12E2F1E9" w14:textId="77777777" w:rsidR="00E010DE" w:rsidRDefault="00E010DE" w:rsidP="00E010D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29 Sep.1485</w:t>
      </w:r>
      <w:r>
        <w:rPr>
          <w:rFonts w:cs="Times New Roman"/>
          <w:szCs w:val="24"/>
        </w:rPr>
        <w:tab/>
        <w:t xml:space="preserve">John </w:t>
      </w:r>
      <w:proofErr w:type="spellStart"/>
      <w:r>
        <w:rPr>
          <w:rFonts w:cs="Times New Roman"/>
          <w:szCs w:val="24"/>
        </w:rPr>
        <w:t>Twynyho</w:t>
      </w:r>
      <w:proofErr w:type="spellEnd"/>
      <w:r>
        <w:rPr>
          <w:rFonts w:cs="Times New Roman"/>
          <w:szCs w:val="24"/>
        </w:rPr>
        <w:t>(q.v.) bequeathed her a silver cup without a cover.</w:t>
      </w:r>
    </w:p>
    <w:p w14:paraId="276735E9" w14:textId="77777777" w:rsidR="00E010DE" w:rsidRDefault="00E010DE" w:rsidP="00E010D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</w:t>
      </w:r>
      <w:proofErr w:type="spellStart"/>
      <w:r>
        <w:rPr>
          <w:rFonts w:cs="Times New Roman"/>
          <w:szCs w:val="24"/>
        </w:rPr>
        <w:t>Logge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proofErr w:type="gramStart"/>
      <w:r>
        <w:rPr>
          <w:rFonts w:cs="Times New Roman"/>
          <w:szCs w:val="24"/>
        </w:rPr>
        <w:t>vol.I</w:t>
      </w:r>
      <w:proofErr w:type="spellEnd"/>
      <w:proofErr w:type="gramEnd"/>
      <w:r>
        <w:rPr>
          <w:rFonts w:cs="Times New Roman"/>
          <w:szCs w:val="24"/>
        </w:rPr>
        <w:t xml:space="preserve"> pp.454-7)</w:t>
      </w:r>
    </w:p>
    <w:p w14:paraId="3D8C0350" w14:textId="77777777" w:rsidR="00E010DE" w:rsidRDefault="00E010DE" w:rsidP="00E010DE">
      <w:pPr>
        <w:pStyle w:val="NoSpacing"/>
        <w:rPr>
          <w:rFonts w:cs="Times New Roman"/>
          <w:szCs w:val="24"/>
        </w:rPr>
      </w:pPr>
    </w:p>
    <w:p w14:paraId="3F67DB78" w14:textId="77777777" w:rsidR="00E010DE" w:rsidRDefault="00E010DE" w:rsidP="00E010DE">
      <w:pPr>
        <w:pStyle w:val="NoSpacing"/>
        <w:rPr>
          <w:rFonts w:cs="Times New Roman"/>
          <w:szCs w:val="24"/>
        </w:rPr>
      </w:pPr>
    </w:p>
    <w:p w14:paraId="0E5B6868" w14:textId="77777777" w:rsidR="00E010DE" w:rsidRDefault="00E010DE" w:rsidP="00E010D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9 December 2022</w:t>
      </w:r>
    </w:p>
    <w:p w14:paraId="448EEEA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E398B" w14:textId="77777777" w:rsidR="00E010DE" w:rsidRDefault="00E010DE" w:rsidP="009139A6">
      <w:r>
        <w:separator/>
      </w:r>
    </w:p>
  </w:endnote>
  <w:endnote w:type="continuationSeparator" w:id="0">
    <w:p w14:paraId="54C019B2" w14:textId="77777777" w:rsidR="00E010DE" w:rsidRDefault="00E010D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CBEA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5256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5A8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6B30B" w14:textId="77777777" w:rsidR="00E010DE" w:rsidRDefault="00E010DE" w:rsidP="009139A6">
      <w:r>
        <w:separator/>
      </w:r>
    </w:p>
  </w:footnote>
  <w:footnote w:type="continuationSeparator" w:id="0">
    <w:p w14:paraId="50BB49EA" w14:textId="77777777" w:rsidR="00E010DE" w:rsidRDefault="00E010D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F748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08EB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63E7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0DE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010DE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07600"/>
  <w15:chartTrackingRefBased/>
  <w15:docId w15:val="{A0B185A7-7172-43B6-A459-410624AB3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2022-12-09T12:21:00Z</dcterms:created>
  <dcterms:modified xsi:type="dcterms:W3CDTF">2022-12-09T12:21:00Z</dcterms:modified>
</cp:coreProperties>
</file>