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921D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Johanna UNKNOWN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0F905434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Living in Broad Street Ward, London. Servant.</w:t>
      </w:r>
    </w:p>
    <w:p w14:paraId="2EFB177F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</w:p>
    <w:p w14:paraId="71C13D59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</w:p>
    <w:p w14:paraId="1D5B73D9" w14:textId="77777777" w:rsidR="003F63DE" w:rsidRPr="0027504B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From Germany.</w:t>
      </w:r>
    </w:p>
    <w:p w14:paraId="587810B1" w14:textId="77777777" w:rsidR="003F63DE" w:rsidRPr="006370AE" w:rsidRDefault="003F63DE" w:rsidP="003F63DE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 xml:space="preserve">(“The Alien Communities of London in the Fifteenth Century” </w:t>
      </w:r>
      <w:proofErr w:type="spellStart"/>
      <w:r w:rsidRPr="006370AE">
        <w:rPr>
          <w:rFonts w:cs="Times New Roman"/>
          <w:szCs w:val="24"/>
        </w:rPr>
        <w:t>ed.J.L.Bol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</w:t>
      </w:r>
      <w:proofErr w:type="spellEnd"/>
      <w:r w:rsidRPr="006370AE">
        <w:rPr>
          <w:rFonts w:cs="Times New Roman"/>
          <w:szCs w:val="24"/>
        </w:rPr>
        <w:t>,</w:t>
      </w:r>
    </w:p>
    <w:p w14:paraId="11252D5F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eastAsia="Times New Roman" w:cs="Times New Roman"/>
          <w:szCs w:val="24"/>
        </w:rPr>
        <w:t>75)</w:t>
      </w:r>
    </w:p>
    <w:p w14:paraId="5A4A4B89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Magdalen, who was also German(q.v.).   (ibid.)</w:t>
      </w:r>
    </w:p>
    <w:p w14:paraId="6F409F2F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</w:p>
    <w:p w14:paraId="1D27B4CE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</w:p>
    <w:p w14:paraId="174FF783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She was employed in the household of James </w:t>
      </w:r>
      <w:proofErr w:type="spellStart"/>
      <w:r>
        <w:rPr>
          <w:rFonts w:eastAsia="Times New Roman" w:cs="Times New Roman"/>
          <w:szCs w:val="24"/>
        </w:rPr>
        <w:t>Arryk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armourer</w:t>
      </w:r>
      <w:proofErr w:type="spellEnd"/>
      <w:r>
        <w:rPr>
          <w:rFonts w:eastAsia="Times New Roman" w:cs="Times New Roman"/>
          <w:szCs w:val="24"/>
        </w:rPr>
        <w:t xml:space="preserve">(q.v.), and his wife, </w:t>
      </w:r>
    </w:p>
    <w:p w14:paraId="71D72AAA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Magdalen(q.v.).    (ibid.)</w:t>
      </w:r>
    </w:p>
    <w:p w14:paraId="668C9FEF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</w:p>
    <w:p w14:paraId="3BE08E7B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</w:p>
    <w:p w14:paraId="30C6EBC9" w14:textId="77777777" w:rsidR="003F63DE" w:rsidRDefault="003F63DE" w:rsidP="003F63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March 2023</w:t>
      </w:r>
    </w:p>
    <w:p w14:paraId="3531626A" w14:textId="5A505576" w:rsidR="003F63DE" w:rsidRPr="003F63DE" w:rsidRDefault="003F63DE" w:rsidP="009139A6">
      <w:pPr>
        <w:pStyle w:val="NoSpacing"/>
        <w:rPr>
          <w:rFonts w:eastAsia="Times New Roman" w:cs="Times New Roman"/>
          <w:szCs w:val="24"/>
        </w:rPr>
      </w:pPr>
    </w:p>
    <w:p w14:paraId="4DF2A2A3" w14:textId="77777777" w:rsidR="008B0976" w:rsidRPr="008B0976" w:rsidRDefault="008B0976" w:rsidP="009139A6">
      <w:pPr>
        <w:pStyle w:val="NoSpacing"/>
        <w:rPr>
          <w:rFonts w:eastAsia="Times New Roman" w:cs="Times New Roman"/>
          <w:szCs w:val="24"/>
        </w:rPr>
      </w:pPr>
    </w:p>
    <w:sectPr w:rsidR="008B0976" w:rsidRPr="008B0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0CA0" w14:textId="77777777" w:rsidR="008B0976" w:rsidRDefault="008B0976" w:rsidP="009139A6">
      <w:r>
        <w:separator/>
      </w:r>
    </w:p>
  </w:endnote>
  <w:endnote w:type="continuationSeparator" w:id="0">
    <w:p w14:paraId="0A25BCF4" w14:textId="77777777" w:rsidR="008B0976" w:rsidRDefault="008B09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4B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C8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5A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377B" w14:textId="77777777" w:rsidR="008B0976" w:rsidRDefault="008B0976" w:rsidP="009139A6">
      <w:r>
        <w:separator/>
      </w:r>
    </w:p>
  </w:footnote>
  <w:footnote w:type="continuationSeparator" w:id="0">
    <w:p w14:paraId="157AB387" w14:textId="77777777" w:rsidR="008B0976" w:rsidRDefault="008B09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67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91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61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6"/>
    <w:rsid w:val="000666E0"/>
    <w:rsid w:val="002510B7"/>
    <w:rsid w:val="0027504B"/>
    <w:rsid w:val="003F63DE"/>
    <w:rsid w:val="005C130B"/>
    <w:rsid w:val="00826F5C"/>
    <w:rsid w:val="008B0976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2D17"/>
  <w15:chartTrackingRefBased/>
  <w15:docId w15:val="{85A8F4B2-BD27-4095-991A-456DD0B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2023-03-26T13:19:00Z</dcterms:created>
  <dcterms:modified xsi:type="dcterms:W3CDTF">2023-03-26T14:26:00Z</dcterms:modified>
</cp:coreProperties>
</file>