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7E76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Johannet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fl.1486)</w:t>
      </w:r>
    </w:p>
    <w:p w14:paraId="0430596D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Thomas Marshall, 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Felixkirk</w:t>
      </w:r>
      <w:proofErr w:type="spellEnd"/>
      <w:r>
        <w:rPr>
          <w:rFonts w:ascii="Times New Roman" w:hAnsi="Times New Roman" w:cs="Times New Roman"/>
          <w:sz w:val="24"/>
          <w:szCs w:val="24"/>
        </w:rPr>
        <w:t>, North Riding of Yorkshire(q.v.),</w:t>
      </w:r>
    </w:p>
    <w:p w14:paraId="4DE35515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3E018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8CDEA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Jun.</w:t>
      </w:r>
      <w:r>
        <w:rPr>
          <w:rFonts w:ascii="Times New Roman" w:hAnsi="Times New Roman" w:cs="Times New Roman"/>
          <w:sz w:val="24"/>
          <w:szCs w:val="24"/>
        </w:rPr>
        <w:tab/>
        <w:t>1486</w:t>
      </w:r>
      <w:r>
        <w:rPr>
          <w:rFonts w:ascii="Times New Roman" w:hAnsi="Times New Roman" w:cs="Times New Roman"/>
          <w:sz w:val="24"/>
          <w:szCs w:val="24"/>
        </w:rPr>
        <w:tab/>
        <w:t>Thomas bequeathed her a cow.</w:t>
      </w:r>
    </w:p>
    <w:p w14:paraId="5F0051A3" w14:textId="77777777" w:rsidR="00900B84" w:rsidRDefault="00900B84" w:rsidP="00900B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(“English Wills Proved at York 1477-1499” ed. Heather Falvey, Lesley Boatwright and Peter Hamond, pub. Richard III Society 2014 pp.47-8)</w:t>
      </w:r>
    </w:p>
    <w:p w14:paraId="2A48CCEF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AA3D2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B9591" w14:textId="77777777" w:rsidR="00900B84" w:rsidRDefault="00900B84" w:rsidP="00900B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2020</w:t>
      </w:r>
    </w:p>
    <w:p w14:paraId="7904946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FC6A" w14:textId="77777777" w:rsidR="00900B84" w:rsidRDefault="00900B84" w:rsidP="009139A6">
      <w:r>
        <w:separator/>
      </w:r>
    </w:p>
  </w:endnote>
  <w:endnote w:type="continuationSeparator" w:id="0">
    <w:p w14:paraId="7DDC711C" w14:textId="77777777" w:rsidR="00900B84" w:rsidRDefault="00900B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7E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9A5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1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3145" w14:textId="77777777" w:rsidR="00900B84" w:rsidRDefault="00900B84" w:rsidP="009139A6">
      <w:r>
        <w:separator/>
      </w:r>
    </w:p>
  </w:footnote>
  <w:footnote w:type="continuationSeparator" w:id="0">
    <w:p w14:paraId="28892094" w14:textId="77777777" w:rsidR="00900B84" w:rsidRDefault="00900B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F9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CD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96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4"/>
    <w:rsid w:val="000666E0"/>
    <w:rsid w:val="002510B7"/>
    <w:rsid w:val="005C130B"/>
    <w:rsid w:val="00826F5C"/>
    <w:rsid w:val="00900B84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7EE6"/>
  <w15:chartTrackingRefBased/>
  <w15:docId w15:val="{C76ECFB2-9FED-451B-B8F9-5DB09C49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2022-08-29T19:22:00Z</dcterms:created>
  <dcterms:modified xsi:type="dcterms:W3CDTF">2022-08-29T19:23:00Z</dcterms:modified>
</cp:coreProperties>
</file>