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BAAD0" w14:textId="77777777" w:rsidR="00C26725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(HOR….), senior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2F94DD35" w14:textId="77777777" w:rsidR="00C26725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F7069A" w14:textId="77777777" w:rsidR="00C26725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545AC" w14:textId="77777777" w:rsidR="00C26725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Feb.1400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Maidenhead,</w:t>
      </w:r>
    </w:p>
    <w:p w14:paraId="4A0E978C" w14:textId="77777777" w:rsidR="00C26725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Berkshire, into lands of Margaret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Pembrugge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CD8BB50" w14:textId="77777777" w:rsidR="00C26725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18-39)</w:t>
      </w:r>
    </w:p>
    <w:p w14:paraId="1196C3A8" w14:textId="77777777" w:rsidR="00C26725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DCC478" w14:textId="77777777" w:rsidR="00C26725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6A1187" w14:textId="77777777" w:rsidR="00C26725" w:rsidRPr="009E3BBA" w:rsidRDefault="00C26725" w:rsidP="00C267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2021</w:t>
      </w:r>
    </w:p>
    <w:p w14:paraId="04B2928C" w14:textId="072F2B08" w:rsidR="00BA00AB" w:rsidRPr="00C26725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267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B775B" w14:textId="77777777" w:rsidR="00C26725" w:rsidRDefault="00C26725" w:rsidP="009139A6">
      <w:r>
        <w:separator/>
      </w:r>
    </w:p>
  </w:endnote>
  <w:endnote w:type="continuationSeparator" w:id="0">
    <w:p w14:paraId="5235503D" w14:textId="77777777" w:rsidR="00C26725" w:rsidRDefault="00C267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2C8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7C71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E15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CBC15" w14:textId="77777777" w:rsidR="00C26725" w:rsidRDefault="00C26725" w:rsidP="009139A6">
      <w:r>
        <w:separator/>
      </w:r>
    </w:p>
  </w:footnote>
  <w:footnote w:type="continuationSeparator" w:id="0">
    <w:p w14:paraId="3A7374EE" w14:textId="77777777" w:rsidR="00C26725" w:rsidRDefault="00C267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A74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22D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D4B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25"/>
    <w:rsid w:val="000666E0"/>
    <w:rsid w:val="002510B7"/>
    <w:rsid w:val="005C130B"/>
    <w:rsid w:val="00826F5C"/>
    <w:rsid w:val="009139A6"/>
    <w:rsid w:val="009448BB"/>
    <w:rsid w:val="00A3176C"/>
    <w:rsid w:val="00BA00AB"/>
    <w:rsid w:val="00C26725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DD9B"/>
  <w15:chartTrackingRefBased/>
  <w15:docId w15:val="{75140F78-6013-4854-B98B-ACF2BB30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2021-03-15T21:07:00Z</dcterms:created>
  <dcterms:modified xsi:type="dcterms:W3CDTF">2021-03-15T21:08:00Z</dcterms:modified>
</cp:coreProperties>
</file>