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EE2F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09195273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CC34C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CF2F4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Aug.1400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Chipping Norton,</w:t>
      </w:r>
    </w:p>
    <w:p w14:paraId="44E16B42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lands of the late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6DC9D1E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D3B6A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https://inquisitionspostmortem.ac.uk/view/inquisition/18-050/52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844F15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AA188" w14:textId="77777777" w:rsidR="00CC7E51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3D47E" w14:textId="77777777" w:rsidR="00CC7E51" w:rsidRPr="00964975" w:rsidRDefault="00CC7E51" w:rsidP="00CC7E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2022</w:t>
      </w:r>
    </w:p>
    <w:p w14:paraId="562C67B2" w14:textId="42ABC9CE" w:rsidR="00BA00AB" w:rsidRPr="00CC7E5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C7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837D" w14:textId="77777777" w:rsidR="00CC7E51" w:rsidRDefault="00CC7E51" w:rsidP="009139A6">
      <w:r>
        <w:separator/>
      </w:r>
    </w:p>
  </w:endnote>
  <w:endnote w:type="continuationSeparator" w:id="0">
    <w:p w14:paraId="0D96C974" w14:textId="77777777" w:rsidR="00CC7E51" w:rsidRDefault="00CC7E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3A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3E3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18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EBE3" w14:textId="77777777" w:rsidR="00CC7E51" w:rsidRDefault="00CC7E51" w:rsidP="009139A6">
      <w:r>
        <w:separator/>
      </w:r>
    </w:p>
  </w:footnote>
  <w:footnote w:type="continuationSeparator" w:id="0">
    <w:p w14:paraId="2B1E625D" w14:textId="77777777" w:rsidR="00CC7E51" w:rsidRDefault="00CC7E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A6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C7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5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C7E5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4AD7"/>
  <w15:chartTrackingRefBased/>
  <w15:docId w15:val="{519512E3-7ABD-416C-8341-9A219EFB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50/5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2022-02-06T19:54:00Z</dcterms:created>
  <dcterms:modified xsi:type="dcterms:W3CDTF">2022-02-06T19:56:00Z</dcterms:modified>
</cp:coreProperties>
</file>