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7475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(G….)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(fl.1400)</w:t>
      </w:r>
    </w:p>
    <w:p w14:paraId="50C186A4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72F20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7A788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Aug.1400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Chipping Norton,</w:t>
      </w:r>
    </w:p>
    <w:p w14:paraId="02A2DC22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lands of the late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Sharehull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CE3C205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D3B6A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https://inquisitionspostmortem.ac.uk/view/inquisition/18-050/52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897001B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EBBE76" w14:textId="77777777" w:rsidR="006A45FE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6869E" w14:textId="77777777" w:rsidR="006A45FE" w:rsidRPr="00964975" w:rsidRDefault="006A45FE" w:rsidP="006A45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2022</w:t>
      </w:r>
    </w:p>
    <w:p w14:paraId="15500B7E" w14:textId="7D971564" w:rsidR="00BA00AB" w:rsidRPr="006A45F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A4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D265" w14:textId="77777777" w:rsidR="006A45FE" w:rsidRDefault="006A45FE" w:rsidP="009139A6">
      <w:r>
        <w:separator/>
      </w:r>
    </w:p>
  </w:endnote>
  <w:endnote w:type="continuationSeparator" w:id="0">
    <w:p w14:paraId="653F1731" w14:textId="77777777" w:rsidR="006A45FE" w:rsidRDefault="006A45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6C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EFC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AE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9E4A" w14:textId="77777777" w:rsidR="006A45FE" w:rsidRDefault="006A45FE" w:rsidP="009139A6">
      <w:r>
        <w:separator/>
      </w:r>
    </w:p>
  </w:footnote>
  <w:footnote w:type="continuationSeparator" w:id="0">
    <w:p w14:paraId="4A94A079" w14:textId="77777777" w:rsidR="006A45FE" w:rsidRDefault="006A45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49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6F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6B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FE"/>
    <w:rsid w:val="000666E0"/>
    <w:rsid w:val="002510B7"/>
    <w:rsid w:val="005C130B"/>
    <w:rsid w:val="006A45F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5469"/>
  <w15:chartTrackingRefBased/>
  <w15:docId w15:val="{06B0852F-E2BC-4187-A827-D6A707D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4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50/5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2022-02-06T20:16:00Z</dcterms:created>
  <dcterms:modified xsi:type="dcterms:W3CDTF">2022-02-06T20:18:00Z</dcterms:modified>
</cp:coreProperties>
</file>