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B98F" w14:textId="77777777" w:rsidR="007975FF" w:rsidRDefault="007975FF" w:rsidP="007975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(?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TUDDEWORTH)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(fl.1406)</w:t>
      </w:r>
    </w:p>
    <w:p w14:paraId="3A195BE5" w14:textId="77777777" w:rsidR="007975FF" w:rsidRDefault="007975FF" w:rsidP="00797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E73BD3" w14:textId="77777777" w:rsidR="007975FF" w:rsidRDefault="007975FF" w:rsidP="00797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F137A" w14:textId="77777777" w:rsidR="007975FF" w:rsidRDefault="007975FF" w:rsidP="007975F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Marlborough, Dorset, into lands of Sir Roger de Beauchamp(q.v.).</w:t>
      </w:r>
    </w:p>
    <w:p w14:paraId="0CCAF2AF" w14:textId="77777777" w:rsidR="007975FF" w:rsidRDefault="007975FF" w:rsidP="007975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19-76)</w:t>
      </w:r>
    </w:p>
    <w:p w14:paraId="60CCE25D" w14:textId="77777777" w:rsidR="007975FF" w:rsidRDefault="007975FF" w:rsidP="00797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14EBDE" w14:textId="77777777" w:rsidR="007975FF" w:rsidRDefault="007975FF" w:rsidP="00797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97492" w14:textId="77777777" w:rsidR="007975FF" w:rsidRPr="00046532" w:rsidRDefault="007975FF" w:rsidP="007975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March 2022</w:t>
      </w:r>
    </w:p>
    <w:p w14:paraId="4CE74D6F" w14:textId="0FE9E57A" w:rsidR="00BA00AB" w:rsidRPr="007975F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97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C70D" w14:textId="77777777" w:rsidR="007975FF" w:rsidRDefault="007975FF" w:rsidP="009139A6">
      <w:r>
        <w:separator/>
      </w:r>
    </w:p>
  </w:endnote>
  <w:endnote w:type="continuationSeparator" w:id="0">
    <w:p w14:paraId="746AC12B" w14:textId="77777777" w:rsidR="007975FF" w:rsidRDefault="007975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FC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CEA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06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6966" w14:textId="77777777" w:rsidR="007975FF" w:rsidRDefault="007975FF" w:rsidP="009139A6">
      <w:r>
        <w:separator/>
      </w:r>
    </w:p>
  </w:footnote>
  <w:footnote w:type="continuationSeparator" w:id="0">
    <w:p w14:paraId="64799C04" w14:textId="77777777" w:rsidR="007975FF" w:rsidRDefault="007975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5F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78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AE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F"/>
    <w:rsid w:val="000666E0"/>
    <w:rsid w:val="002510B7"/>
    <w:rsid w:val="005C130B"/>
    <w:rsid w:val="007975F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4482"/>
  <w15:chartTrackingRefBased/>
  <w15:docId w15:val="{BAD10A25-E7DD-4C34-9059-68BF9EC8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2022-03-27T19:37:00Z</dcterms:created>
  <dcterms:modified xsi:type="dcterms:W3CDTF">2022-03-27T19:38:00Z</dcterms:modified>
</cp:coreProperties>
</file>