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2B" w:rsidRDefault="00914F2B" w:rsidP="00914F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(B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….LE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(fl.1418)</w:t>
      </w:r>
    </w:p>
    <w:p w:rsidR="00914F2B" w:rsidRDefault="00914F2B" w:rsidP="00914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2B" w:rsidRDefault="00914F2B" w:rsidP="00914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2B" w:rsidRDefault="00914F2B" w:rsidP="00914F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Newcastle-upon-Tyne</w:t>
      </w:r>
    </w:p>
    <w:p w:rsidR="00914F2B" w:rsidRDefault="00914F2B" w:rsidP="00914F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Castle into lands of the late Sir Ralph </w:t>
      </w:r>
      <w:proofErr w:type="spellStart"/>
      <w:r>
        <w:rPr>
          <w:rFonts w:ascii="Times New Roman" w:hAnsi="Times New Roman" w:cs="Times New Roman"/>
          <w:sz w:val="24"/>
          <w:szCs w:val="24"/>
        </w:rPr>
        <w:t>Greystoke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Lord </w:t>
      </w:r>
      <w:proofErr w:type="spellStart"/>
      <w:r>
        <w:rPr>
          <w:rFonts w:ascii="Times New Roman" w:hAnsi="Times New Roman" w:cs="Times New Roman"/>
          <w:sz w:val="24"/>
          <w:szCs w:val="24"/>
        </w:rPr>
        <w:t>Greystoke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14F2B" w:rsidRDefault="00914F2B" w:rsidP="00914F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144D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21-111)</w:t>
      </w:r>
    </w:p>
    <w:p w:rsidR="00914F2B" w:rsidRDefault="00914F2B" w:rsidP="00914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2B" w:rsidRDefault="00914F2B" w:rsidP="00914F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914F2B" w:rsidRDefault="00914F2B" w:rsidP="00914F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November 2015</w:t>
      </w:r>
      <w:bookmarkStart w:id="0" w:name="_GoBack"/>
      <w:bookmarkEnd w:id="0"/>
    </w:p>
    <w:sectPr w:rsidR="00DD5B8A" w:rsidRPr="00914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2B" w:rsidRDefault="00914F2B" w:rsidP="00564E3C">
      <w:pPr>
        <w:spacing w:after="0" w:line="240" w:lineRule="auto"/>
      </w:pPr>
      <w:r>
        <w:separator/>
      </w:r>
    </w:p>
  </w:endnote>
  <w:endnote w:type="continuationSeparator" w:id="0">
    <w:p w:rsidR="00914F2B" w:rsidRDefault="00914F2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14F2B">
      <w:rPr>
        <w:rFonts w:ascii="Times New Roman" w:hAnsi="Times New Roman" w:cs="Times New Roman"/>
        <w:noProof/>
        <w:sz w:val="24"/>
        <w:szCs w:val="24"/>
      </w:rPr>
      <w:t>25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2B" w:rsidRDefault="00914F2B" w:rsidP="00564E3C">
      <w:pPr>
        <w:spacing w:after="0" w:line="240" w:lineRule="auto"/>
      </w:pPr>
      <w:r>
        <w:separator/>
      </w:r>
    </w:p>
  </w:footnote>
  <w:footnote w:type="continuationSeparator" w:id="0">
    <w:p w:rsidR="00914F2B" w:rsidRDefault="00914F2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2B"/>
    <w:rsid w:val="00372DC6"/>
    <w:rsid w:val="00564E3C"/>
    <w:rsid w:val="0064591D"/>
    <w:rsid w:val="00914F2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3727"/>
  <w15:chartTrackingRefBased/>
  <w15:docId w15:val="{28A35ECF-3634-4C62-AB1B-FA67A2DE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14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2015-11-25T21:01:00Z</dcterms:created>
  <dcterms:modified xsi:type="dcterms:W3CDTF">2015-11-25T21:02:00Z</dcterms:modified>
</cp:coreProperties>
</file>