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(SH…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LOND)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(fl.1418)</w:t>
      </w:r>
    </w:p>
    <w:p w:rsid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Odiham</w:t>
      </w:r>
      <w:proofErr w:type="spellEnd"/>
      <w:r>
        <w:rPr>
          <w:rFonts w:ascii="Times New Roman" w:hAnsi="Times New Roman" w:cs="Times New Roman"/>
          <w:sz w:val="24"/>
          <w:szCs w:val="24"/>
        </w:rPr>
        <w:t>, Hampshire,</w:t>
      </w:r>
    </w:p>
    <w:p w:rsid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the late Sir Gilbert Talbot(q.v.).</w:t>
      </w:r>
    </w:p>
    <w:p w:rsid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21-308)</w:t>
      </w:r>
    </w:p>
    <w:p w:rsid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2D1C73" w:rsidRDefault="002D1C73" w:rsidP="002D1C7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March 2016</w:t>
      </w:r>
      <w:bookmarkStart w:id="0" w:name="_GoBack"/>
      <w:bookmarkEnd w:id="0"/>
    </w:p>
    <w:sectPr w:rsidR="006B2F86" w:rsidRPr="002D1C7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C73" w:rsidRDefault="002D1C73" w:rsidP="00E71FC3">
      <w:pPr>
        <w:spacing w:after="0" w:line="240" w:lineRule="auto"/>
      </w:pPr>
      <w:r>
        <w:separator/>
      </w:r>
    </w:p>
  </w:endnote>
  <w:endnote w:type="continuationSeparator" w:id="0">
    <w:p w:rsidR="002D1C73" w:rsidRDefault="002D1C7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C73" w:rsidRDefault="002D1C73" w:rsidP="00E71FC3">
      <w:pPr>
        <w:spacing w:after="0" w:line="240" w:lineRule="auto"/>
      </w:pPr>
      <w:r>
        <w:separator/>
      </w:r>
    </w:p>
  </w:footnote>
  <w:footnote w:type="continuationSeparator" w:id="0">
    <w:p w:rsidR="002D1C73" w:rsidRDefault="002D1C7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C73"/>
    <w:rsid w:val="002D1C7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7306"/>
  <w15:chartTrackingRefBased/>
  <w15:docId w15:val="{438CF48F-756F-442C-986E-7DA24857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2016-03-22T20:51:00Z</dcterms:created>
  <dcterms:modified xsi:type="dcterms:W3CDTF">2016-03-22T20:52:00Z</dcterms:modified>
</cp:coreProperties>
</file>