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371" w:rsidRDefault="00D13371" w:rsidP="00D133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 (BARK…)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(fl.1418)</w:t>
      </w:r>
    </w:p>
    <w:p w:rsidR="00D13371" w:rsidRDefault="00D13371" w:rsidP="00D133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3371" w:rsidRDefault="00D13371" w:rsidP="00D133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3371" w:rsidRDefault="00D13371" w:rsidP="00D133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Dec.1418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St.Osyth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Essex,</w:t>
      </w:r>
    </w:p>
    <w:p w:rsidR="00D13371" w:rsidRDefault="00D13371" w:rsidP="00D133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held by the late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Howse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D13371" w:rsidRDefault="00D13371" w:rsidP="00D133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042CFC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 – 3)</w:t>
      </w:r>
    </w:p>
    <w:p w:rsidR="00D13371" w:rsidRDefault="00D13371" w:rsidP="00D133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3371" w:rsidRDefault="00D13371" w:rsidP="00D133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D13371" w:rsidRDefault="00D13371" w:rsidP="00D133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October 2015</w:t>
      </w:r>
      <w:bookmarkStart w:id="0" w:name="_GoBack"/>
      <w:bookmarkEnd w:id="0"/>
    </w:p>
    <w:sectPr w:rsidR="00DD5B8A" w:rsidRPr="00D133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371" w:rsidRDefault="00D13371" w:rsidP="00564E3C">
      <w:pPr>
        <w:spacing w:after="0" w:line="240" w:lineRule="auto"/>
      </w:pPr>
      <w:r>
        <w:separator/>
      </w:r>
    </w:p>
  </w:endnote>
  <w:endnote w:type="continuationSeparator" w:id="0">
    <w:p w:rsidR="00D13371" w:rsidRDefault="00D1337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13371">
      <w:rPr>
        <w:rFonts w:ascii="Times New Roman" w:hAnsi="Times New Roman" w:cs="Times New Roman"/>
        <w:noProof/>
        <w:sz w:val="24"/>
        <w:szCs w:val="24"/>
      </w:rPr>
      <w:t>3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371" w:rsidRDefault="00D13371" w:rsidP="00564E3C">
      <w:pPr>
        <w:spacing w:after="0" w:line="240" w:lineRule="auto"/>
      </w:pPr>
      <w:r>
        <w:separator/>
      </w:r>
    </w:p>
  </w:footnote>
  <w:footnote w:type="continuationSeparator" w:id="0">
    <w:p w:rsidR="00D13371" w:rsidRDefault="00D1337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71"/>
    <w:rsid w:val="00372DC6"/>
    <w:rsid w:val="00564E3C"/>
    <w:rsid w:val="0064591D"/>
    <w:rsid w:val="00D13371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A7733"/>
  <w15:chartTrackingRefBased/>
  <w15:docId w15:val="{ABE309E0-CFEC-4599-8E30-C9F87B2D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D133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2015-10-03T10:51:00Z</dcterms:created>
  <dcterms:modified xsi:type="dcterms:W3CDTF">2015-10-03T10:51:00Z</dcterms:modified>
</cp:coreProperties>
</file>