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1D6" w:rsidRDefault="005101D6" w:rsidP="005101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UNKNOWN (JA…)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(fl.1419)</w:t>
      </w:r>
    </w:p>
    <w:p w:rsidR="005101D6" w:rsidRDefault="005101D6" w:rsidP="005101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01D6" w:rsidRDefault="005101D6" w:rsidP="005101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01D6" w:rsidRDefault="005101D6" w:rsidP="005101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Sep.1419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</w:t>
      </w:r>
      <w:proofErr w:type="spellStart"/>
      <w:r>
        <w:rPr>
          <w:rFonts w:ascii="Times New Roman" w:hAnsi="Times New Roman" w:cs="Times New Roman"/>
          <w:sz w:val="24"/>
          <w:szCs w:val="24"/>
        </w:rPr>
        <w:t>Broadwindsor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5101D6" w:rsidRDefault="005101D6" w:rsidP="005101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Dorset, into lands of the late Sir William Courtenay(q.v.).</w:t>
      </w:r>
    </w:p>
    <w:p w:rsidR="005101D6" w:rsidRDefault="005101D6" w:rsidP="005101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21-343)</w:t>
      </w:r>
    </w:p>
    <w:p w:rsidR="005101D6" w:rsidRDefault="005101D6" w:rsidP="005101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01D6" w:rsidRDefault="005101D6" w:rsidP="005101D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5101D6" w:rsidRDefault="005101D6" w:rsidP="005101D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April 2016</w:t>
      </w:r>
    </w:p>
    <w:p w:rsidR="006B2F86" w:rsidRPr="005101D6" w:rsidRDefault="005101D6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5101D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1D6" w:rsidRDefault="005101D6" w:rsidP="00E71FC3">
      <w:pPr>
        <w:spacing w:after="0" w:line="240" w:lineRule="auto"/>
      </w:pPr>
      <w:r>
        <w:separator/>
      </w:r>
    </w:p>
  </w:endnote>
  <w:endnote w:type="continuationSeparator" w:id="0">
    <w:p w:rsidR="005101D6" w:rsidRDefault="005101D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1D6" w:rsidRDefault="005101D6" w:rsidP="00E71FC3">
      <w:pPr>
        <w:spacing w:after="0" w:line="240" w:lineRule="auto"/>
      </w:pPr>
      <w:r>
        <w:separator/>
      </w:r>
    </w:p>
  </w:footnote>
  <w:footnote w:type="continuationSeparator" w:id="0">
    <w:p w:rsidR="005101D6" w:rsidRDefault="005101D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D6"/>
    <w:rsid w:val="005101D6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4B15B2"/>
  <w15:chartTrackingRefBased/>
  <w15:docId w15:val="{5CF1BC8C-2CD0-487C-9703-67E858A5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04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2016-04-04T20:37:00Z</dcterms:created>
  <dcterms:modified xsi:type="dcterms:W3CDTF">2016-04-04T20:38:00Z</dcterms:modified>
</cp:coreProperties>
</file>