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Jul.1419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Saffron Walden,</w:t>
      </w:r>
    </w:p>
    <w:p w:rsid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d.1419)(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21-169)</w:t>
      </w:r>
    </w:p>
    <w:p w:rsid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55E80" w:rsidRDefault="00255E80" w:rsidP="00255E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December 2015</w:t>
      </w:r>
      <w:bookmarkStart w:id="0" w:name="_GoBack"/>
      <w:bookmarkEnd w:id="0"/>
    </w:p>
    <w:sectPr w:rsidR="00DD5B8A" w:rsidRPr="00255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E80" w:rsidRDefault="00255E80" w:rsidP="00564E3C">
      <w:pPr>
        <w:spacing w:after="0" w:line="240" w:lineRule="auto"/>
      </w:pPr>
      <w:r>
        <w:separator/>
      </w:r>
    </w:p>
  </w:endnote>
  <w:endnote w:type="continuationSeparator" w:id="0">
    <w:p w:rsidR="00255E80" w:rsidRDefault="00255E8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55E80">
      <w:rPr>
        <w:rFonts w:ascii="Times New Roman" w:hAnsi="Times New Roman" w:cs="Times New Roman"/>
        <w:noProof/>
        <w:sz w:val="24"/>
        <w:szCs w:val="24"/>
      </w:rPr>
      <w:t>25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E80" w:rsidRDefault="00255E80" w:rsidP="00564E3C">
      <w:pPr>
        <w:spacing w:after="0" w:line="240" w:lineRule="auto"/>
      </w:pPr>
      <w:r>
        <w:separator/>
      </w:r>
    </w:p>
  </w:footnote>
  <w:footnote w:type="continuationSeparator" w:id="0">
    <w:p w:rsidR="00255E80" w:rsidRDefault="00255E8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80"/>
    <w:rsid w:val="00255E80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63D"/>
  <w15:chartTrackingRefBased/>
  <w15:docId w15:val="{7D5A5ACD-2D4C-4A77-A926-7754A59A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2015-12-25T21:26:00Z</dcterms:created>
  <dcterms:modified xsi:type="dcterms:W3CDTF">2015-12-25T21:27:00Z</dcterms:modified>
</cp:coreProperties>
</file>