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03" w:rsidRDefault="00414203" w:rsidP="0041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KHULL)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414203" w:rsidRDefault="00414203" w:rsidP="004142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4203" w:rsidRDefault="00414203" w:rsidP="004142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4203" w:rsidRDefault="00414203" w:rsidP="0041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Dec.1419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Hitchin, </w:t>
      </w:r>
    </w:p>
    <w:p w:rsidR="00414203" w:rsidRDefault="00414203" w:rsidP="0041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Hertfordshire, into lands of the late Sir Robert Langford(q.v.).</w:t>
      </w:r>
    </w:p>
    <w:p w:rsidR="00414203" w:rsidRDefault="00414203" w:rsidP="0041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21-162)</w:t>
      </w:r>
    </w:p>
    <w:p w:rsidR="00414203" w:rsidRDefault="00414203" w:rsidP="004142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4203" w:rsidRDefault="00414203" w:rsidP="004142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414203" w:rsidRDefault="00414203" w:rsidP="004142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December 2015</w:t>
      </w:r>
      <w:bookmarkStart w:id="0" w:name="_GoBack"/>
      <w:bookmarkEnd w:id="0"/>
    </w:p>
    <w:sectPr w:rsidR="00DD5B8A" w:rsidRPr="004142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203" w:rsidRDefault="00414203" w:rsidP="00564E3C">
      <w:pPr>
        <w:spacing w:after="0" w:line="240" w:lineRule="auto"/>
      </w:pPr>
      <w:r>
        <w:separator/>
      </w:r>
    </w:p>
  </w:endnote>
  <w:endnote w:type="continuationSeparator" w:id="0">
    <w:p w:rsidR="00414203" w:rsidRDefault="0041420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14203">
      <w:rPr>
        <w:rFonts w:ascii="Times New Roman" w:hAnsi="Times New Roman" w:cs="Times New Roman"/>
        <w:noProof/>
        <w:sz w:val="24"/>
        <w:szCs w:val="24"/>
      </w:rPr>
      <w:t>20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203" w:rsidRDefault="00414203" w:rsidP="00564E3C">
      <w:pPr>
        <w:spacing w:after="0" w:line="240" w:lineRule="auto"/>
      </w:pPr>
      <w:r>
        <w:separator/>
      </w:r>
    </w:p>
  </w:footnote>
  <w:footnote w:type="continuationSeparator" w:id="0">
    <w:p w:rsidR="00414203" w:rsidRDefault="0041420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03"/>
    <w:rsid w:val="00372DC6"/>
    <w:rsid w:val="00414203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8B42C"/>
  <w15:chartTrackingRefBased/>
  <w15:docId w15:val="{1080A606-111C-43BC-AA0D-35E55A60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2015-12-20T20:24:00Z</dcterms:created>
  <dcterms:modified xsi:type="dcterms:W3CDTF">2015-12-20T20:27:00Z</dcterms:modified>
</cp:coreProperties>
</file>