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(S…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ON)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South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Petherton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lands of the late Thomas Sampson(q.v.).</w:t>
      </w: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21-273)</w:t>
      </w: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DC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DC1" w:rsidRPr="00F35AD1" w:rsidRDefault="00B25DC1" w:rsidP="00B25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2016</w:t>
      </w:r>
    </w:p>
    <w:p w:rsidR="00B25DC1" w:rsidRPr="00B25DC1" w:rsidRDefault="00B25DC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5DC1" w:rsidRPr="00B25D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C1" w:rsidRDefault="00B25DC1" w:rsidP="00564E3C">
      <w:pPr>
        <w:spacing w:after="0" w:line="240" w:lineRule="auto"/>
      </w:pPr>
      <w:r>
        <w:separator/>
      </w:r>
    </w:p>
  </w:endnote>
  <w:endnote w:type="continuationSeparator" w:id="0">
    <w:p w:rsidR="00B25DC1" w:rsidRDefault="00B25DC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25DC1">
      <w:rPr>
        <w:rFonts w:ascii="Times New Roman" w:hAnsi="Times New Roman" w:cs="Times New Roman"/>
        <w:noProof/>
        <w:sz w:val="24"/>
        <w:szCs w:val="24"/>
      </w:rPr>
      <w:t>23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C1" w:rsidRDefault="00B25DC1" w:rsidP="00564E3C">
      <w:pPr>
        <w:spacing w:after="0" w:line="240" w:lineRule="auto"/>
      </w:pPr>
      <w:r>
        <w:separator/>
      </w:r>
    </w:p>
  </w:footnote>
  <w:footnote w:type="continuationSeparator" w:id="0">
    <w:p w:rsidR="00B25DC1" w:rsidRDefault="00B25DC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1"/>
    <w:rsid w:val="00372DC6"/>
    <w:rsid w:val="00564E3C"/>
    <w:rsid w:val="0064591D"/>
    <w:rsid w:val="00B25DC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D5B3"/>
  <w15:chartTrackingRefBased/>
  <w15:docId w15:val="{55E96E19-EF5B-4359-9BC3-8BFDE9D4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2016-02-23T20:55:00Z</dcterms:created>
  <dcterms:modified xsi:type="dcterms:W3CDTF">2016-02-23T20:56:00Z</dcterms:modified>
</cp:coreProperties>
</file>