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D7" w:rsidRDefault="00CF7CD7" w:rsidP="00CF7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UNKNOWN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(?LOW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…)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CF7CD7" w:rsidRDefault="00CF7CD7" w:rsidP="00CF7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7CD7" w:rsidRDefault="00CF7CD7" w:rsidP="00CF7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7CD7" w:rsidRDefault="00CF7CD7" w:rsidP="00CF7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Jun.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Bristol into the lands</w:t>
      </w:r>
    </w:p>
    <w:p w:rsidR="00CF7CD7" w:rsidRDefault="00CF7CD7" w:rsidP="00CF7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the late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Malverne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CF7CD7" w:rsidRDefault="00CF7CD7" w:rsidP="00CF7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21-229)</w:t>
      </w:r>
    </w:p>
    <w:p w:rsidR="00CF7CD7" w:rsidRDefault="00CF7CD7" w:rsidP="00CF7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7CD7" w:rsidRDefault="00CF7CD7" w:rsidP="00CF7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CF7CD7" w:rsidRDefault="00CF7CD7" w:rsidP="00CF7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February 2016</w:t>
      </w:r>
      <w:bookmarkStart w:id="0" w:name="_GoBack"/>
      <w:bookmarkEnd w:id="0"/>
    </w:p>
    <w:sectPr w:rsidR="00DD5B8A" w:rsidRPr="00CF7C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CD7" w:rsidRDefault="00CF7CD7" w:rsidP="00564E3C">
      <w:pPr>
        <w:spacing w:after="0" w:line="240" w:lineRule="auto"/>
      </w:pPr>
      <w:r>
        <w:separator/>
      </w:r>
    </w:p>
  </w:endnote>
  <w:endnote w:type="continuationSeparator" w:id="0">
    <w:p w:rsidR="00CF7CD7" w:rsidRDefault="00CF7CD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F7CD7">
      <w:rPr>
        <w:rFonts w:ascii="Times New Roman" w:hAnsi="Times New Roman" w:cs="Times New Roman"/>
        <w:noProof/>
        <w:sz w:val="24"/>
        <w:szCs w:val="24"/>
      </w:rPr>
      <w:t>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CD7" w:rsidRDefault="00CF7CD7" w:rsidP="00564E3C">
      <w:pPr>
        <w:spacing w:after="0" w:line="240" w:lineRule="auto"/>
      </w:pPr>
      <w:r>
        <w:separator/>
      </w:r>
    </w:p>
  </w:footnote>
  <w:footnote w:type="continuationSeparator" w:id="0">
    <w:p w:rsidR="00CF7CD7" w:rsidRDefault="00CF7CD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D7"/>
    <w:rsid w:val="00372DC6"/>
    <w:rsid w:val="00564E3C"/>
    <w:rsid w:val="0064591D"/>
    <w:rsid w:val="00CF7CD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777"/>
  <w15:chartTrackingRefBased/>
  <w15:docId w15:val="{03F84082-498F-4B0D-B7D6-67D1E6BE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2016-02-05T20:19:00Z</dcterms:created>
  <dcterms:modified xsi:type="dcterms:W3CDTF">2016-02-05T20:20:00Z</dcterms:modified>
</cp:coreProperties>
</file>