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03F" w:rsidRDefault="00AC303F" w:rsidP="00AC30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 (…NEDER)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(fl.1419)</w:t>
      </w:r>
    </w:p>
    <w:p w:rsidR="00AC303F" w:rsidRDefault="00AC303F" w:rsidP="00AC30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303F" w:rsidRDefault="00AC303F" w:rsidP="00AC30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303F" w:rsidRDefault="00AC303F" w:rsidP="00AC30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Apr.1419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South </w:t>
      </w:r>
      <w:proofErr w:type="spellStart"/>
      <w:r>
        <w:rPr>
          <w:rFonts w:ascii="Times New Roman" w:hAnsi="Times New Roman" w:cs="Times New Roman"/>
          <w:sz w:val="24"/>
          <w:szCs w:val="24"/>
        </w:rPr>
        <w:t>Petherton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C303F" w:rsidRDefault="00AC303F" w:rsidP="00AC30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Somerset, into lands of the late Thomas Sampson(q.v.).</w:t>
      </w:r>
    </w:p>
    <w:p w:rsidR="00AC303F" w:rsidRDefault="00AC303F" w:rsidP="00AC30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21-273)</w:t>
      </w:r>
    </w:p>
    <w:p w:rsidR="00AC303F" w:rsidRDefault="00AC303F" w:rsidP="00AC30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303F" w:rsidRDefault="00AC303F" w:rsidP="00AC30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303F" w:rsidRPr="00F35AD1" w:rsidRDefault="00AC303F" w:rsidP="00AC30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February 2016</w:t>
      </w:r>
    </w:p>
    <w:p w:rsidR="00DD5B8A" w:rsidRPr="00AC303F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AC30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03F" w:rsidRDefault="00AC303F" w:rsidP="00564E3C">
      <w:pPr>
        <w:spacing w:after="0" w:line="240" w:lineRule="auto"/>
      </w:pPr>
      <w:r>
        <w:separator/>
      </w:r>
    </w:p>
  </w:endnote>
  <w:endnote w:type="continuationSeparator" w:id="0">
    <w:p w:rsidR="00AC303F" w:rsidRDefault="00AC303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C303F">
      <w:rPr>
        <w:rFonts w:ascii="Times New Roman" w:hAnsi="Times New Roman" w:cs="Times New Roman"/>
        <w:noProof/>
        <w:sz w:val="24"/>
        <w:szCs w:val="24"/>
      </w:rPr>
      <w:t>23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03F" w:rsidRDefault="00AC303F" w:rsidP="00564E3C">
      <w:pPr>
        <w:spacing w:after="0" w:line="240" w:lineRule="auto"/>
      </w:pPr>
      <w:r>
        <w:separator/>
      </w:r>
    </w:p>
  </w:footnote>
  <w:footnote w:type="continuationSeparator" w:id="0">
    <w:p w:rsidR="00AC303F" w:rsidRDefault="00AC303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3F"/>
    <w:rsid w:val="00372DC6"/>
    <w:rsid w:val="00564E3C"/>
    <w:rsid w:val="0064591D"/>
    <w:rsid w:val="00AC303F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A30C4"/>
  <w15:chartTrackingRefBased/>
  <w15:docId w15:val="{F8B140DE-90F8-4FC6-B40E-4C5A577D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2016-02-23T20:54:00Z</dcterms:created>
  <dcterms:modified xsi:type="dcterms:W3CDTF">2016-02-23T20:55:00Z</dcterms:modified>
</cp:coreProperties>
</file>