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21D" w:rsidRDefault="007C021D" w:rsidP="007C02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UNKNOWN (GIM….)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(fl.1419)</w:t>
      </w:r>
    </w:p>
    <w:p w:rsidR="007C021D" w:rsidRDefault="007C021D" w:rsidP="007C02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021D" w:rsidRDefault="007C021D" w:rsidP="007C02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021D" w:rsidRDefault="007C021D" w:rsidP="007C02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Great Torrington,</w:t>
      </w:r>
    </w:p>
    <w:p w:rsidR="007C021D" w:rsidRDefault="007C021D" w:rsidP="007C02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Devon, into lands of the late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Hamkeford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7C021D" w:rsidRDefault="007C021D" w:rsidP="007C02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21-330)</w:t>
      </w:r>
    </w:p>
    <w:p w:rsidR="007C021D" w:rsidRDefault="007C021D" w:rsidP="007C02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021D" w:rsidRDefault="007C021D" w:rsidP="007C02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021D" w:rsidRDefault="007C021D" w:rsidP="007C02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March 2016</w:t>
      </w:r>
    </w:p>
    <w:p w:rsidR="006B2F86" w:rsidRPr="007C021D" w:rsidRDefault="007C021D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7C021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21D" w:rsidRDefault="007C021D" w:rsidP="00E71FC3">
      <w:pPr>
        <w:spacing w:after="0" w:line="240" w:lineRule="auto"/>
      </w:pPr>
      <w:r>
        <w:separator/>
      </w:r>
    </w:p>
  </w:endnote>
  <w:endnote w:type="continuationSeparator" w:id="0">
    <w:p w:rsidR="007C021D" w:rsidRDefault="007C021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21D" w:rsidRDefault="007C021D" w:rsidP="00E71FC3">
      <w:pPr>
        <w:spacing w:after="0" w:line="240" w:lineRule="auto"/>
      </w:pPr>
      <w:r>
        <w:separator/>
      </w:r>
    </w:p>
  </w:footnote>
  <w:footnote w:type="continuationSeparator" w:id="0">
    <w:p w:rsidR="007C021D" w:rsidRDefault="007C021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1D"/>
    <w:rsid w:val="007C021D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0D7FF"/>
  <w15:chartTrackingRefBased/>
  <w15:docId w15:val="{135546C1-4632-46EF-A18E-E3F3FEA2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2016-03-29T19:38:00Z</dcterms:created>
  <dcterms:modified xsi:type="dcterms:W3CDTF">2016-03-29T19:39:00Z</dcterms:modified>
</cp:coreProperties>
</file>