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(W…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WYK)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(fl.1420)</w:t>
      </w: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Calais into land of</w:t>
      </w: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late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Meryfeld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21-363)</w:t>
      </w: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080" w:rsidRPr="006B7080" w:rsidRDefault="006B708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  <w:bookmarkEnd w:id="0"/>
    </w:p>
    <w:sectPr w:rsidR="006B7080" w:rsidRPr="006B70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80" w:rsidRDefault="006B7080" w:rsidP="00E71FC3">
      <w:pPr>
        <w:spacing w:after="0" w:line="240" w:lineRule="auto"/>
      </w:pPr>
      <w:r>
        <w:separator/>
      </w:r>
    </w:p>
  </w:endnote>
  <w:endnote w:type="continuationSeparator" w:id="0">
    <w:p w:rsidR="006B7080" w:rsidRDefault="006B70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80" w:rsidRDefault="006B7080" w:rsidP="00E71FC3">
      <w:pPr>
        <w:spacing w:after="0" w:line="240" w:lineRule="auto"/>
      </w:pPr>
      <w:r>
        <w:separator/>
      </w:r>
    </w:p>
  </w:footnote>
  <w:footnote w:type="continuationSeparator" w:id="0">
    <w:p w:rsidR="006B7080" w:rsidRDefault="006B70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80"/>
    <w:rsid w:val="006B708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80F0"/>
  <w15:chartTrackingRefBased/>
  <w15:docId w15:val="{09F172E2-0A95-4C25-94A0-BE27277E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2016-04-22T18:47:00Z</dcterms:created>
  <dcterms:modified xsi:type="dcterms:W3CDTF">2016-04-22T18:49:00Z</dcterms:modified>
</cp:coreProperties>
</file>