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FF" w:rsidRDefault="003203FF" w:rsidP="00320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3203FF" w:rsidRDefault="003203FF" w:rsidP="00320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3FF" w:rsidRDefault="003203FF" w:rsidP="00320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3FF" w:rsidRDefault="003203FF" w:rsidP="00320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Calais into land of</w:t>
      </w:r>
    </w:p>
    <w:p w:rsidR="003203FF" w:rsidRDefault="003203FF" w:rsidP="00320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late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Meryfeld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3203FF" w:rsidRDefault="003203FF" w:rsidP="00320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21-363)</w:t>
      </w:r>
    </w:p>
    <w:p w:rsidR="003203FF" w:rsidRDefault="003203FF" w:rsidP="00320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3FF" w:rsidRDefault="003203FF" w:rsidP="00320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3FF" w:rsidRPr="006B7080" w:rsidRDefault="003203FF" w:rsidP="00320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2016</w:t>
      </w:r>
    </w:p>
    <w:p w:rsidR="006B2F86" w:rsidRPr="003203FF" w:rsidRDefault="003203F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3203F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FF" w:rsidRDefault="003203FF" w:rsidP="00E71FC3">
      <w:pPr>
        <w:spacing w:after="0" w:line="240" w:lineRule="auto"/>
      </w:pPr>
      <w:r>
        <w:separator/>
      </w:r>
    </w:p>
  </w:endnote>
  <w:endnote w:type="continuationSeparator" w:id="0">
    <w:p w:rsidR="003203FF" w:rsidRDefault="003203F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FF" w:rsidRDefault="003203FF" w:rsidP="00E71FC3">
      <w:pPr>
        <w:spacing w:after="0" w:line="240" w:lineRule="auto"/>
      </w:pPr>
      <w:r>
        <w:separator/>
      </w:r>
    </w:p>
  </w:footnote>
  <w:footnote w:type="continuationSeparator" w:id="0">
    <w:p w:rsidR="003203FF" w:rsidRDefault="003203F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FF"/>
    <w:rsid w:val="003203F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8BAC"/>
  <w15:chartTrackingRefBased/>
  <w15:docId w15:val="{6F07AAB8-810C-4B4E-8AB6-BAFDEAF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2016-04-22T18:50:00Z</dcterms:created>
  <dcterms:modified xsi:type="dcterms:W3CDTF">2016-04-22T18:51:00Z</dcterms:modified>
</cp:coreProperties>
</file>