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B9E" w:rsidRDefault="00282B9E" w:rsidP="00282B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 (TH…RE…ON)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(fl.1420)</w:t>
      </w:r>
    </w:p>
    <w:p w:rsidR="00282B9E" w:rsidRDefault="00282B9E" w:rsidP="00282B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2B9E" w:rsidRDefault="00282B9E" w:rsidP="00282B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2B9E" w:rsidRDefault="00282B9E" w:rsidP="00282B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Feb.1420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S….., Cornwall,</w:t>
      </w:r>
    </w:p>
    <w:p w:rsidR="00282B9E" w:rsidRDefault="00282B9E" w:rsidP="00282B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the late John Keynes, senior(q.v.).</w:t>
      </w:r>
    </w:p>
    <w:p w:rsidR="00282B9E" w:rsidRDefault="00282B9E" w:rsidP="00282B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ref. eCIPM  21-326)</w:t>
      </w:r>
    </w:p>
    <w:p w:rsidR="00282B9E" w:rsidRDefault="00282B9E" w:rsidP="00282B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2B9E" w:rsidRDefault="00282B9E" w:rsidP="00282B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282B9E" w:rsidRDefault="00282B9E" w:rsidP="00282B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March 2016</w:t>
      </w:r>
      <w:r>
        <w:rPr>
          <w:rFonts w:ascii="Times New Roman" w:hAnsi="Times New Roman" w:cs="Times New Roman"/>
          <w:sz w:val="24"/>
          <w:szCs w:val="24"/>
        </w:rPr>
        <w:t>//////</w:t>
      </w:r>
      <w:bookmarkStart w:id="0" w:name="_GoBack"/>
      <w:bookmarkEnd w:id="0"/>
    </w:p>
    <w:sectPr w:rsidR="006B2F86" w:rsidRPr="00282B9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B9E" w:rsidRDefault="00282B9E" w:rsidP="00E71FC3">
      <w:pPr>
        <w:spacing w:after="0" w:line="240" w:lineRule="auto"/>
      </w:pPr>
      <w:r>
        <w:separator/>
      </w:r>
    </w:p>
  </w:endnote>
  <w:endnote w:type="continuationSeparator" w:id="0">
    <w:p w:rsidR="00282B9E" w:rsidRDefault="00282B9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B9E" w:rsidRDefault="00282B9E" w:rsidP="00E71FC3">
      <w:pPr>
        <w:spacing w:after="0" w:line="240" w:lineRule="auto"/>
      </w:pPr>
      <w:r>
        <w:separator/>
      </w:r>
    </w:p>
  </w:footnote>
  <w:footnote w:type="continuationSeparator" w:id="0">
    <w:p w:rsidR="00282B9E" w:rsidRDefault="00282B9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B9E"/>
    <w:rsid w:val="00282B9E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E5ECA"/>
  <w15:chartTrackingRefBased/>
  <w15:docId w15:val="{B93B625F-EC18-49C3-9159-C8217428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2016-03-28T19:31:00Z</dcterms:created>
  <dcterms:modified xsi:type="dcterms:W3CDTF">2016-03-28T19:31:00Z</dcterms:modified>
</cp:coreProperties>
</file>