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LITLY)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Feb.142</w:t>
      </w:r>
      <w:r w:rsidR="00AF32D5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Lavenham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Suffolk, into the lands of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Corbet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21-236)</w:t>
      </w:r>
    </w:p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D1626" w:rsidRDefault="00CD1626" w:rsidP="00CD1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February 2016</w:t>
      </w:r>
    </w:p>
    <w:sectPr w:rsidR="00DD5B8A" w:rsidRPr="00CD1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26" w:rsidRDefault="00CD1626" w:rsidP="00564E3C">
      <w:pPr>
        <w:spacing w:after="0" w:line="240" w:lineRule="auto"/>
      </w:pPr>
      <w:r>
        <w:separator/>
      </w:r>
    </w:p>
  </w:endnote>
  <w:endnote w:type="continuationSeparator" w:id="0">
    <w:p w:rsidR="00CD1626" w:rsidRDefault="00CD162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D1626">
      <w:rPr>
        <w:rFonts w:ascii="Times New Roman" w:hAnsi="Times New Roman" w:cs="Times New Roman"/>
        <w:noProof/>
        <w:sz w:val="24"/>
        <w:szCs w:val="24"/>
      </w:rPr>
      <w:t>9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26" w:rsidRDefault="00CD1626" w:rsidP="00564E3C">
      <w:pPr>
        <w:spacing w:after="0" w:line="240" w:lineRule="auto"/>
      </w:pPr>
      <w:r>
        <w:separator/>
      </w:r>
    </w:p>
  </w:footnote>
  <w:footnote w:type="continuationSeparator" w:id="0">
    <w:p w:rsidR="00CD1626" w:rsidRDefault="00CD162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26"/>
    <w:rsid w:val="00372DC6"/>
    <w:rsid w:val="00564E3C"/>
    <w:rsid w:val="0064591D"/>
    <w:rsid w:val="00AF32D5"/>
    <w:rsid w:val="00CD162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F2F3"/>
  <w15:chartTrackingRefBased/>
  <w15:docId w15:val="{6601DAB8-A89B-4EF6-B740-C6963290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2016-02-09T20:22:00Z</dcterms:created>
  <dcterms:modified xsi:type="dcterms:W3CDTF">2016-02-09T20:23:00Z</dcterms:modified>
</cp:coreProperties>
</file>