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70" w:rsidRDefault="00721370" w:rsidP="00721370">
      <w:pPr>
        <w:pStyle w:val="NoSpacing"/>
      </w:pPr>
      <w:r>
        <w:rPr>
          <w:u w:val="single"/>
        </w:rPr>
        <w:t xml:space="preserve">John UNKNOWN (BRO … </w:t>
      </w:r>
      <w:proofErr w:type="gramStart"/>
      <w:r>
        <w:rPr>
          <w:u w:val="single"/>
        </w:rPr>
        <w:t>NE)</w:t>
      </w:r>
      <w:r>
        <w:t xml:space="preserve">   </w:t>
      </w:r>
      <w:proofErr w:type="gramEnd"/>
      <w:r>
        <w:t xml:space="preserve">    </w:t>
      </w:r>
      <w:r>
        <w:t>(fl.1422)</w:t>
      </w:r>
    </w:p>
    <w:p w:rsidR="00721370" w:rsidRDefault="00721370" w:rsidP="00721370">
      <w:pPr>
        <w:pStyle w:val="NoSpacing"/>
      </w:pPr>
    </w:p>
    <w:p w:rsidR="00721370" w:rsidRDefault="00721370" w:rsidP="00721370">
      <w:pPr>
        <w:pStyle w:val="NoSpacing"/>
      </w:pPr>
    </w:p>
    <w:p w:rsidR="00721370" w:rsidRDefault="00721370" w:rsidP="00721370">
      <w:pPr>
        <w:pStyle w:val="NoSpacing"/>
      </w:pPr>
      <w:r>
        <w:t>28 Nov.1422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Hereford into lands</w:t>
      </w:r>
    </w:p>
    <w:p w:rsidR="00721370" w:rsidRDefault="00721370" w:rsidP="00721370">
      <w:pPr>
        <w:pStyle w:val="NoSpacing"/>
      </w:pPr>
      <w:r>
        <w:tab/>
      </w:r>
      <w:r>
        <w:tab/>
        <w:t xml:space="preserve">of the late Humphrey </w:t>
      </w:r>
      <w:proofErr w:type="spellStart"/>
      <w:r>
        <w:t>FitzWalter</w:t>
      </w:r>
      <w:proofErr w:type="spellEnd"/>
      <w:r>
        <w:t>(q.v.) in Herefordshire and the adjacent</w:t>
      </w:r>
    </w:p>
    <w:p w:rsidR="00721370" w:rsidRDefault="00721370" w:rsidP="00721370">
      <w:pPr>
        <w:pStyle w:val="NoSpacing"/>
      </w:pPr>
      <w:r>
        <w:tab/>
      </w:r>
      <w:r>
        <w:tab/>
        <w:t>Welsh March.</w:t>
      </w:r>
    </w:p>
    <w:p w:rsidR="00721370" w:rsidRDefault="00721370" w:rsidP="00721370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22-185)</w:t>
      </w:r>
    </w:p>
    <w:p w:rsidR="00721370" w:rsidRDefault="00721370" w:rsidP="00721370">
      <w:pPr>
        <w:pStyle w:val="NoSpacing"/>
      </w:pPr>
    </w:p>
    <w:p w:rsidR="00721370" w:rsidRDefault="00721370" w:rsidP="00721370">
      <w:pPr>
        <w:pStyle w:val="NoSpacing"/>
      </w:pPr>
    </w:p>
    <w:p w:rsidR="00721370" w:rsidRPr="00606F1C" w:rsidRDefault="00721370" w:rsidP="00721370">
      <w:pPr>
        <w:pStyle w:val="NoSpacing"/>
      </w:pPr>
      <w:r>
        <w:t>24 June 2017</w:t>
      </w:r>
    </w:p>
    <w:p w:rsidR="006B2F86" w:rsidRPr="00721370" w:rsidRDefault="00721370" w:rsidP="00721370">
      <w:pPr>
        <w:pStyle w:val="NoSpacing"/>
        <w:jc w:val="both"/>
      </w:pPr>
      <w:bookmarkStart w:id="0" w:name="_GoBack"/>
      <w:bookmarkEnd w:id="0"/>
    </w:p>
    <w:sectPr w:rsidR="006B2F86" w:rsidRPr="0072137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370" w:rsidRDefault="00721370" w:rsidP="00E71FC3">
      <w:pPr>
        <w:spacing w:after="0" w:line="240" w:lineRule="auto"/>
      </w:pPr>
      <w:r>
        <w:separator/>
      </w:r>
    </w:p>
  </w:endnote>
  <w:endnote w:type="continuationSeparator" w:id="0">
    <w:p w:rsidR="00721370" w:rsidRDefault="0072137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370" w:rsidRDefault="00721370" w:rsidP="00E71FC3">
      <w:pPr>
        <w:spacing w:after="0" w:line="240" w:lineRule="auto"/>
      </w:pPr>
      <w:r>
        <w:separator/>
      </w:r>
    </w:p>
  </w:footnote>
  <w:footnote w:type="continuationSeparator" w:id="0">
    <w:p w:rsidR="00721370" w:rsidRDefault="0072137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70"/>
    <w:rsid w:val="001A7C09"/>
    <w:rsid w:val="00577BD5"/>
    <w:rsid w:val="00656CBA"/>
    <w:rsid w:val="006A1F77"/>
    <w:rsid w:val="00721370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88664"/>
  <w15:chartTrackingRefBased/>
  <w15:docId w15:val="{487D0C81-BE98-441A-B59B-2F00B1A3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2017-06-24T20:23:00Z</dcterms:created>
  <dcterms:modified xsi:type="dcterms:W3CDTF">2017-06-24T20:24:00Z</dcterms:modified>
</cp:coreProperties>
</file>