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2A3" w:rsidRDefault="005142A3" w:rsidP="005142A3">
      <w:pPr>
        <w:pStyle w:val="NoSpacing"/>
      </w:pPr>
      <w:r>
        <w:rPr>
          <w:u w:val="single"/>
        </w:rPr>
        <w:t>John UNKNOWN (A …)</w:t>
      </w:r>
      <w:r>
        <w:t xml:space="preserve">      </w:t>
      </w:r>
      <w:r>
        <w:t>(fl.1422)</w:t>
      </w:r>
    </w:p>
    <w:p w:rsidR="005142A3" w:rsidRDefault="005142A3" w:rsidP="005142A3">
      <w:pPr>
        <w:pStyle w:val="NoSpacing"/>
      </w:pPr>
    </w:p>
    <w:p w:rsidR="005142A3" w:rsidRDefault="005142A3" w:rsidP="005142A3">
      <w:pPr>
        <w:pStyle w:val="NoSpacing"/>
      </w:pPr>
    </w:p>
    <w:p w:rsidR="005142A3" w:rsidRDefault="005142A3" w:rsidP="005142A3">
      <w:pPr>
        <w:pStyle w:val="NoSpacing"/>
      </w:pPr>
      <w:r>
        <w:t>19 Dec.1422</w:t>
      </w:r>
      <w:r>
        <w:tab/>
        <w:t>He was a juror on the inquisition post mortem held in Rayleigh,</w:t>
      </w:r>
    </w:p>
    <w:p w:rsidR="005142A3" w:rsidRDefault="005142A3" w:rsidP="005142A3">
      <w:pPr>
        <w:pStyle w:val="NoSpacing"/>
      </w:pPr>
      <w:r>
        <w:tab/>
      </w:r>
      <w:r>
        <w:tab/>
        <w:t xml:space="preserve">Essex, into lands of the late John </w:t>
      </w:r>
      <w:proofErr w:type="spellStart"/>
      <w:r>
        <w:t>Baude</w:t>
      </w:r>
      <w:proofErr w:type="spellEnd"/>
      <w:r>
        <w:t>(q.v.).</w:t>
      </w:r>
    </w:p>
    <w:p w:rsidR="005142A3" w:rsidRDefault="005142A3" w:rsidP="005142A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22-180)</w:t>
      </w:r>
    </w:p>
    <w:p w:rsidR="005142A3" w:rsidRDefault="005142A3" w:rsidP="005142A3">
      <w:pPr>
        <w:pStyle w:val="NoSpacing"/>
      </w:pPr>
    </w:p>
    <w:p w:rsidR="005142A3" w:rsidRDefault="005142A3" w:rsidP="005142A3">
      <w:pPr>
        <w:pStyle w:val="NoSpacing"/>
      </w:pPr>
    </w:p>
    <w:p w:rsidR="005142A3" w:rsidRPr="00F4281D" w:rsidRDefault="005142A3" w:rsidP="005142A3">
      <w:pPr>
        <w:pStyle w:val="NoSpacing"/>
      </w:pPr>
      <w:r>
        <w:t>17 June 2017</w:t>
      </w:r>
    </w:p>
    <w:p w:rsidR="006B2F86" w:rsidRPr="005142A3" w:rsidRDefault="005142A3" w:rsidP="00E71FC3">
      <w:pPr>
        <w:pStyle w:val="NoSpacing"/>
      </w:pPr>
      <w:bookmarkStart w:id="0" w:name="_GoBack"/>
      <w:bookmarkEnd w:id="0"/>
    </w:p>
    <w:sectPr w:rsidR="006B2F86" w:rsidRPr="005142A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A3" w:rsidRDefault="005142A3" w:rsidP="00E71FC3">
      <w:pPr>
        <w:spacing w:after="0" w:line="240" w:lineRule="auto"/>
      </w:pPr>
      <w:r>
        <w:separator/>
      </w:r>
    </w:p>
  </w:endnote>
  <w:endnote w:type="continuationSeparator" w:id="0">
    <w:p w:rsidR="005142A3" w:rsidRDefault="005142A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A3" w:rsidRDefault="005142A3" w:rsidP="00E71FC3">
      <w:pPr>
        <w:spacing w:after="0" w:line="240" w:lineRule="auto"/>
      </w:pPr>
      <w:r>
        <w:separator/>
      </w:r>
    </w:p>
  </w:footnote>
  <w:footnote w:type="continuationSeparator" w:id="0">
    <w:p w:rsidR="005142A3" w:rsidRDefault="005142A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A3"/>
    <w:rsid w:val="001A7C09"/>
    <w:rsid w:val="005142A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780E"/>
  <w15:chartTrackingRefBased/>
  <w15:docId w15:val="{DB66F65B-1A99-4A50-803D-6BAB9432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2017-06-17T19:51:00Z</dcterms:created>
  <dcterms:modified xsi:type="dcterms:W3CDTF">2017-06-17T19:52:00Z</dcterms:modified>
</cp:coreProperties>
</file>