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E7F" w:rsidRDefault="00030E7F" w:rsidP="00030E7F">
      <w:pPr>
        <w:pStyle w:val="NoSpacing"/>
      </w:pPr>
      <w:r>
        <w:rPr>
          <w:u w:val="single"/>
        </w:rPr>
        <w:t xml:space="preserve">John </w:t>
      </w:r>
      <w:proofErr w:type="gramStart"/>
      <w:r>
        <w:rPr>
          <w:u w:val="single"/>
        </w:rPr>
        <w:t>UNKNOWN  (</w:t>
      </w:r>
      <w:proofErr w:type="gramEnd"/>
      <w:r>
        <w:rPr>
          <w:u w:val="single"/>
        </w:rPr>
        <w:t>COUR …)</w:t>
      </w:r>
      <w:r>
        <w:t xml:space="preserve">       </w:t>
      </w:r>
      <w:r>
        <w:t>(fl.1423)</w:t>
      </w:r>
    </w:p>
    <w:p w:rsidR="00030E7F" w:rsidRDefault="00030E7F" w:rsidP="00030E7F">
      <w:pPr>
        <w:pStyle w:val="NoSpacing"/>
      </w:pPr>
    </w:p>
    <w:p w:rsidR="00030E7F" w:rsidRDefault="00030E7F" w:rsidP="00030E7F">
      <w:pPr>
        <w:pStyle w:val="NoSpacing"/>
      </w:pPr>
    </w:p>
    <w:p w:rsidR="00030E7F" w:rsidRDefault="00030E7F" w:rsidP="00030E7F">
      <w:pPr>
        <w:pStyle w:val="NoSpacing"/>
      </w:pPr>
      <w:r>
        <w:t xml:space="preserve"> 8 Nov.1423</w:t>
      </w:r>
      <w:r>
        <w:tab/>
        <w:t>He was a juror on the inquisition post mortem held in Southwark,</w:t>
      </w:r>
    </w:p>
    <w:p w:rsidR="00030E7F" w:rsidRDefault="00030E7F" w:rsidP="00030E7F">
      <w:pPr>
        <w:pStyle w:val="NoSpacing"/>
      </w:pPr>
      <w:r>
        <w:tab/>
      </w:r>
      <w:r>
        <w:tab/>
        <w:t>Surrey, into lands of the late Elizabeth de Clinton(q.v.).</w:t>
      </w:r>
    </w:p>
    <w:p w:rsidR="00030E7F" w:rsidRDefault="00030E7F" w:rsidP="00030E7F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22-334)</w:t>
      </w:r>
    </w:p>
    <w:p w:rsidR="00030E7F" w:rsidRDefault="00030E7F" w:rsidP="00030E7F">
      <w:pPr>
        <w:pStyle w:val="NoSpacing"/>
      </w:pPr>
    </w:p>
    <w:p w:rsidR="00030E7F" w:rsidRDefault="00030E7F" w:rsidP="00030E7F">
      <w:pPr>
        <w:pStyle w:val="NoSpacing"/>
      </w:pPr>
    </w:p>
    <w:p w:rsidR="00030E7F" w:rsidRDefault="00030E7F" w:rsidP="00030E7F">
      <w:pPr>
        <w:pStyle w:val="NoSpacing"/>
      </w:pPr>
      <w:r>
        <w:t>12 September 2017</w:t>
      </w:r>
    </w:p>
    <w:p w:rsidR="006B2F86" w:rsidRPr="00030E7F" w:rsidRDefault="00030E7F" w:rsidP="00E71FC3">
      <w:pPr>
        <w:pStyle w:val="NoSpacing"/>
      </w:pPr>
      <w:bookmarkStart w:id="0" w:name="_GoBack"/>
      <w:bookmarkEnd w:id="0"/>
    </w:p>
    <w:sectPr w:rsidR="006B2F86" w:rsidRPr="00030E7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E7F" w:rsidRDefault="00030E7F" w:rsidP="00E71FC3">
      <w:pPr>
        <w:spacing w:after="0" w:line="240" w:lineRule="auto"/>
      </w:pPr>
      <w:r>
        <w:separator/>
      </w:r>
    </w:p>
  </w:endnote>
  <w:endnote w:type="continuationSeparator" w:id="0">
    <w:p w:rsidR="00030E7F" w:rsidRDefault="00030E7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E7F" w:rsidRDefault="00030E7F" w:rsidP="00E71FC3">
      <w:pPr>
        <w:spacing w:after="0" w:line="240" w:lineRule="auto"/>
      </w:pPr>
      <w:r>
        <w:separator/>
      </w:r>
    </w:p>
  </w:footnote>
  <w:footnote w:type="continuationSeparator" w:id="0">
    <w:p w:rsidR="00030E7F" w:rsidRDefault="00030E7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7F"/>
    <w:rsid w:val="00030E7F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35F85"/>
  <w15:chartTrackingRefBased/>
  <w15:docId w15:val="{F5AB0D0B-8992-4EF3-99C6-555D3407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2017-09-12T19:27:00Z</dcterms:created>
  <dcterms:modified xsi:type="dcterms:W3CDTF">2017-09-12T19:28:00Z</dcterms:modified>
</cp:coreProperties>
</file>