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9D5DC1" w14:textId="77777777" w:rsidR="0090699A" w:rsidRDefault="0090699A" w:rsidP="0090699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John UNKNOWN (GE … 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FORE)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(fl.1427)</w:t>
      </w:r>
    </w:p>
    <w:p w14:paraId="5A227B2C" w14:textId="77777777" w:rsidR="0090699A" w:rsidRDefault="0090699A" w:rsidP="0090699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7DC1A74" w14:textId="77777777" w:rsidR="0090699A" w:rsidRDefault="0090699A" w:rsidP="0090699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1EFBB51" w14:textId="77777777" w:rsidR="0090699A" w:rsidRDefault="0090699A" w:rsidP="0090699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1427</w:t>
      </w:r>
      <w:r>
        <w:rPr>
          <w:rFonts w:ascii="Times New Roman" w:hAnsi="Times New Roman" w:cs="Times New Roman"/>
          <w:sz w:val="24"/>
          <w:szCs w:val="24"/>
        </w:rPr>
        <w:tab/>
        <w:t xml:space="preserve">Johanna </w:t>
      </w:r>
      <w:proofErr w:type="spellStart"/>
      <w:r>
        <w:rPr>
          <w:rFonts w:ascii="Times New Roman" w:hAnsi="Times New Roman" w:cs="Times New Roman"/>
          <w:sz w:val="24"/>
          <w:szCs w:val="24"/>
        </w:rPr>
        <w:t>Wattes</w:t>
      </w:r>
      <w:proofErr w:type="spellEnd"/>
      <w:r>
        <w:rPr>
          <w:rFonts w:ascii="Times New Roman" w:hAnsi="Times New Roman" w:cs="Times New Roman"/>
          <w:sz w:val="24"/>
          <w:szCs w:val="24"/>
        </w:rPr>
        <w:t>(q.v.) made him executor of her Will.</w:t>
      </w:r>
    </w:p>
    <w:p w14:paraId="74F1F0E8" w14:textId="77777777" w:rsidR="0090699A" w:rsidRDefault="0090699A" w:rsidP="0090699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(“The Herts Genealogist and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Antiquary”  </w:t>
      </w:r>
      <w:proofErr w:type="spellStart"/>
      <w:r>
        <w:rPr>
          <w:rFonts w:ascii="Times New Roman" w:hAnsi="Times New Roman" w:cs="Times New Roman"/>
          <w:sz w:val="24"/>
          <w:szCs w:val="24"/>
        </w:rPr>
        <w:t>ed</w:t>
      </w:r>
      <w:proofErr w:type="gramEnd"/>
      <w:r>
        <w:rPr>
          <w:rFonts w:ascii="Times New Roman" w:hAnsi="Times New Roman" w:cs="Times New Roman"/>
          <w:sz w:val="24"/>
          <w:szCs w:val="24"/>
        </w:rPr>
        <w:t>.William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Brigg, pub.1895 </w:t>
      </w:r>
      <w:proofErr w:type="spellStart"/>
      <w:r>
        <w:rPr>
          <w:rFonts w:ascii="Times New Roman" w:hAnsi="Times New Roman" w:cs="Times New Roman"/>
          <w:sz w:val="24"/>
          <w:szCs w:val="24"/>
        </w:rPr>
        <w:t>vol.I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p.106)</w:t>
      </w:r>
    </w:p>
    <w:p w14:paraId="00B3F65C" w14:textId="77777777" w:rsidR="0090699A" w:rsidRDefault="0090699A" w:rsidP="0090699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2FEE77D" w14:textId="77777777" w:rsidR="0090699A" w:rsidRDefault="0090699A" w:rsidP="0090699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8036580" w14:textId="77777777" w:rsidR="0090699A" w:rsidRDefault="0090699A" w:rsidP="0090699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 March 2021</w:t>
      </w:r>
    </w:p>
    <w:p w14:paraId="3B5B35B4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DD4656" w14:textId="77777777" w:rsidR="0090699A" w:rsidRDefault="0090699A" w:rsidP="009139A6">
      <w:r>
        <w:separator/>
      </w:r>
    </w:p>
  </w:endnote>
  <w:endnote w:type="continuationSeparator" w:id="0">
    <w:p w14:paraId="5ACDA2B7" w14:textId="77777777" w:rsidR="0090699A" w:rsidRDefault="0090699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84C26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02FFA8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12C5D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280CD0" w14:textId="77777777" w:rsidR="0090699A" w:rsidRDefault="0090699A" w:rsidP="009139A6">
      <w:r>
        <w:separator/>
      </w:r>
    </w:p>
  </w:footnote>
  <w:footnote w:type="continuationSeparator" w:id="0">
    <w:p w14:paraId="43060B06" w14:textId="77777777" w:rsidR="0090699A" w:rsidRDefault="0090699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E7678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742C8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FA8E1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99A"/>
    <w:rsid w:val="000666E0"/>
    <w:rsid w:val="002510B7"/>
    <w:rsid w:val="005C130B"/>
    <w:rsid w:val="00826F5C"/>
    <w:rsid w:val="0090699A"/>
    <w:rsid w:val="009139A6"/>
    <w:rsid w:val="009448BB"/>
    <w:rsid w:val="00A3176C"/>
    <w:rsid w:val="00BA00AB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267205"/>
  <w15:chartTrackingRefBased/>
  <w15:docId w15:val="{4A1C65FA-4FF3-4EDB-B7DB-91DA4185F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0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2021-03-18T19:28:00Z</dcterms:created>
  <dcterms:modified xsi:type="dcterms:W3CDTF">2021-03-18T19:28:00Z</dcterms:modified>
</cp:coreProperties>
</file>