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C1F" w:rsidRDefault="00B13C1F" w:rsidP="00B13C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UNKNOWN (…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STABLE)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(fl.1432)</w:t>
      </w:r>
    </w:p>
    <w:p w:rsidR="00B13C1F" w:rsidRDefault="00B13C1F" w:rsidP="00B13C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3C1F" w:rsidRDefault="00B13C1F" w:rsidP="00B13C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3C1F" w:rsidRDefault="00B13C1F" w:rsidP="00B13C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Oct.1432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Essex into lands</w:t>
      </w:r>
    </w:p>
    <w:p w:rsidR="00B13C1F" w:rsidRDefault="00B13C1F" w:rsidP="00B13C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of the late Anne Stafford, Countess of March(q.v.).</w:t>
      </w:r>
    </w:p>
    <w:p w:rsidR="00B13C1F" w:rsidRDefault="00B13C1F" w:rsidP="00B13C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24-78)</w:t>
      </w:r>
    </w:p>
    <w:p w:rsidR="00B13C1F" w:rsidRDefault="00B13C1F" w:rsidP="00B13C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3C1F" w:rsidRDefault="00B13C1F" w:rsidP="00B13C1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3C1F" w:rsidRPr="009F4F81" w:rsidRDefault="00B13C1F" w:rsidP="00B13C1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March 2016</w:t>
      </w:r>
    </w:p>
    <w:p w:rsidR="006B2F86" w:rsidRPr="00B13C1F" w:rsidRDefault="00B13C1F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B13C1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C1F" w:rsidRDefault="00B13C1F" w:rsidP="00E71FC3">
      <w:pPr>
        <w:spacing w:after="0" w:line="240" w:lineRule="auto"/>
      </w:pPr>
      <w:r>
        <w:separator/>
      </w:r>
    </w:p>
  </w:endnote>
  <w:endnote w:type="continuationSeparator" w:id="0">
    <w:p w:rsidR="00B13C1F" w:rsidRDefault="00B13C1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C1F" w:rsidRDefault="00B13C1F" w:rsidP="00E71FC3">
      <w:pPr>
        <w:spacing w:after="0" w:line="240" w:lineRule="auto"/>
      </w:pPr>
      <w:r>
        <w:separator/>
      </w:r>
    </w:p>
  </w:footnote>
  <w:footnote w:type="continuationSeparator" w:id="0">
    <w:p w:rsidR="00B13C1F" w:rsidRDefault="00B13C1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C1F"/>
    <w:rsid w:val="00AB52E8"/>
    <w:rsid w:val="00B13C1F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EBB25"/>
  <w15:chartTrackingRefBased/>
  <w15:docId w15:val="{E751FA7F-6270-4462-9708-B4953A6F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2016-03-21T20:53:00Z</dcterms:created>
  <dcterms:modified xsi:type="dcterms:W3CDTF">2016-03-21T20:55:00Z</dcterms:modified>
</cp:coreProperties>
</file>