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BE" w:rsidRDefault="005B2BBE" w:rsidP="005B2B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(F…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ES)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(fl.1433)</w:t>
      </w:r>
    </w:p>
    <w:p w:rsidR="005B2BBE" w:rsidRDefault="005B2BBE" w:rsidP="005B2B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2BBE" w:rsidRDefault="005B2BBE" w:rsidP="005B2B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2BBE" w:rsidRDefault="005B2BBE" w:rsidP="005B2B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held 3¾ knights’ fees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Linslade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Chalmscott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B2BBE" w:rsidRDefault="005B2BBE" w:rsidP="005B2B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Buckinghamshire.</w:t>
      </w:r>
    </w:p>
    <w:p w:rsidR="005B2BBE" w:rsidRDefault="005B2BBE" w:rsidP="005B2B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24-112)</w:t>
      </w:r>
    </w:p>
    <w:p w:rsidR="005B2BBE" w:rsidRDefault="005B2BBE" w:rsidP="005B2B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2BBE" w:rsidRDefault="005B2BBE" w:rsidP="005B2B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5B2BBE" w:rsidRDefault="005B2BBE" w:rsidP="005B2B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2016</w:t>
      </w:r>
      <w:bookmarkStart w:id="0" w:name="_GoBack"/>
      <w:bookmarkEnd w:id="0"/>
    </w:p>
    <w:sectPr w:rsidR="006B2F86" w:rsidRPr="005B2BB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BE" w:rsidRDefault="005B2BBE" w:rsidP="00E71FC3">
      <w:pPr>
        <w:spacing w:after="0" w:line="240" w:lineRule="auto"/>
      </w:pPr>
      <w:r>
        <w:separator/>
      </w:r>
    </w:p>
  </w:endnote>
  <w:endnote w:type="continuationSeparator" w:id="0">
    <w:p w:rsidR="005B2BBE" w:rsidRDefault="005B2B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BE" w:rsidRDefault="005B2BBE" w:rsidP="00E71FC3">
      <w:pPr>
        <w:spacing w:after="0" w:line="240" w:lineRule="auto"/>
      </w:pPr>
      <w:r>
        <w:separator/>
      </w:r>
    </w:p>
  </w:footnote>
  <w:footnote w:type="continuationSeparator" w:id="0">
    <w:p w:rsidR="005B2BBE" w:rsidRDefault="005B2B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BE"/>
    <w:rsid w:val="005B2BB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F8AA"/>
  <w15:chartTrackingRefBased/>
  <w15:docId w15:val="{5C4CAC19-E2F7-4500-9A9C-F52F25D6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2016-06-09T19:56:00Z</dcterms:created>
  <dcterms:modified xsi:type="dcterms:W3CDTF">2016-06-09T19:57:00Z</dcterms:modified>
</cp:coreProperties>
</file>