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75" w:rsidRDefault="00E16575" w:rsidP="00E165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OWN (B….)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(fl.1433)</w:t>
      </w:r>
    </w:p>
    <w:p w:rsidR="00E16575" w:rsidRDefault="00E16575" w:rsidP="00E165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6575" w:rsidRDefault="00E16575" w:rsidP="00E165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6575" w:rsidRDefault="00E16575" w:rsidP="00E165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Jan.1433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Leicester into land</w:t>
      </w:r>
    </w:p>
    <w:p w:rsidR="00E16575" w:rsidRDefault="00E16575" w:rsidP="00E165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John Mowbray,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 Norfolk(q.v.).</w:t>
      </w:r>
    </w:p>
    <w:p w:rsidR="00E16575" w:rsidRDefault="00E16575" w:rsidP="00E165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24-105)</w:t>
      </w:r>
    </w:p>
    <w:p w:rsidR="00E16575" w:rsidRDefault="00E16575" w:rsidP="00E165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6575" w:rsidRDefault="00E16575" w:rsidP="00E165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6575" w:rsidRDefault="00E16575" w:rsidP="00E165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May 2016</w:t>
      </w:r>
    </w:p>
    <w:p w:rsidR="006B2F86" w:rsidRPr="00E16575" w:rsidRDefault="00E16575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E1657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75" w:rsidRDefault="00E16575" w:rsidP="00E71FC3">
      <w:pPr>
        <w:spacing w:after="0" w:line="240" w:lineRule="auto"/>
      </w:pPr>
      <w:r>
        <w:separator/>
      </w:r>
    </w:p>
  </w:endnote>
  <w:endnote w:type="continuationSeparator" w:id="0">
    <w:p w:rsidR="00E16575" w:rsidRDefault="00E1657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75" w:rsidRDefault="00E16575" w:rsidP="00E71FC3">
      <w:pPr>
        <w:spacing w:after="0" w:line="240" w:lineRule="auto"/>
      </w:pPr>
      <w:r>
        <w:separator/>
      </w:r>
    </w:p>
  </w:footnote>
  <w:footnote w:type="continuationSeparator" w:id="0">
    <w:p w:rsidR="00E16575" w:rsidRDefault="00E1657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75"/>
    <w:rsid w:val="00AB52E8"/>
    <w:rsid w:val="00B16D3F"/>
    <w:rsid w:val="00E1657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4723"/>
  <w15:chartTrackingRefBased/>
  <w15:docId w15:val="{130C9256-4115-4E2C-9E11-DEADF8DF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2016-05-21T21:29:00Z</dcterms:created>
  <dcterms:modified xsi:type="dcterms:W3CDTF">2016-05-21T21:30:00Z</dcterms:modified>
</cp:coreProperties>
</file>