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6C" w:rsidRDefault="00ED736C" w:rsidP="00ED7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(PAG…)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(fl.1433)</w:t>
      </w:r>
    </w:p>
    <w:p w:rsidR="00ED736C" w:rsidRDefault="00ED736C" w:rsidP="00ED73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36C" w:rsidRDefault="00ED736C" w:rsidP="00ED73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36C" w:rsidRDefault="00ED736C" w:rsidP="00ED7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Okehampton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736C" w:rsidRDefault="00ED736C" w:rsidP="00ED7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Devon, into the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Skynner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ED736C" w:rsidRDefault="00ED736C" w:rsidP="00ED7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24-20)</w:t>
      </w:r>
    </w:p>
    <w:p w:rsidR="00ED736C" w:rsidRDefault="00ED736C" w:rsidP="00ED73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36C" w:rsidRDefault="00ED736C" w:rsidP="00ED73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D736C" w:rsidRDefault="00ED736C" w:rsidP="00ED7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January 2016</w:t>
      </w:r>
      <w:bookmarkStart w:id="0" w:name="_GoBack"/>
      <w:bookmarkEnd w:id="0"/>
    </w:p>
    <w:sectPr w:rsidR="00DD5B8A" w:rsidRPr="00ED73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6C" w:rsidRDefault="00ED736C" w:rsidP="00564E3C">
      <w:pPr>
        <w:spacing w:after="0" w:line="240" w:lineRule="auto"/>
      </w:pPr>
      <w:r>
        <w:separator/>
      </w:r>
    </w:p>
  </w:endnote>
  <w:endnote w:type="continuationSeparator" w:id="0">
    <w:p w:rsidR="00ED736C" w:rsidRDefault="00ED736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D736C">
      <w:rPr>
        <w:rFonts w:ascii="Times New Roman" w:hAnsi="Times New Roman" w:cs="Times New Roman"/>
        <w:noProof/>
        <w:sz w:val="24"/>
        <w:szCs w:val="24"/>
      </w:rPr>
      <w:t>29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6C" w:rsidRDefault="00ED736C" w:rsidP="00564E3C">
      <w:pPr>
        <w:spacing w:after="0" w:line="240" w:lineRule="auto"/>
      </w:pPr>
      <w:r>
        <w:separator/>
      </w:r>
    </w:p>
  </w:footnote>
  <w:footnote w:type="continuationSeparator" w:id="0">
    <w:p w:rsidR="00ED736C" w:rsidRDefault="00ED736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6C"/>
    <w:rsid w:val="00372DC6"/>
    <w:rsid w:val="00564E3C"/>
    <w:rsid w:val="0064591D"/>
    <w:rsid w:val="00DD5B8A"/>
    <w:rsid w:val="00EB41B8"/>
    <w:rsid w:val="00ED736C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F876"/>
  <w15:chartTrackingRefBased/>
  <w15:docId w15:val="{943EC35C-C0F0-4CFC-8DB5-AFEB7E2D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2016-01-29T11:54:00Z</dcterms:created>
  <dcterms:modified xsi:type="dcterms:W3CDTF">2016-01-29T11:55:00Z</dcterms:modified>
</cp:coreProperties>
</file>