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96E" w:rsidRDefault="001D096E" w:rsidP="001D09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</w:t>
      </w:r>
      <w:r w:rsidR="0019658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196582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196582">
        <w:rPr>
          <w:rFonts w:ascii="Times New Roman" w:hAnsi="Times New Roman" w:cs="Times New Roman"/>
          <w:sz w:val="24"/>
          <w:szCs w:val="24"/>
        </w:rPr>
        <w:t>fl.143</w:t>
      </w:r>
      <w:r>
        <w:rPr>
          <w:rFonts w:ascii="Times New Roman" w:hAnsi="Times New Roman" w:cs="Times New Roman"/>
          <w:sz w:val="24"/>
          <w:szCs w:val="24"/>
        </w:rPr>
        <w:t>4)</w:t>
      </w:r>
    </w:p>
    <w:p w:rsidR="001D096E" w:rsidRDefault="001D096E" w:rsidP="001D09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96E" w:rsidRDefault="001D096E" w:rsidP="001D09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096E" w:rsidRDefault="00196582" w:rsidP="001D09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Apr.143</w:t>
      </w:r>
      <w:r w:rsidR="001D096E">
        <w:rPr>
          <w:rFonts w:ascii="Times New Roman" w:hAnsi="Times New Roman" w:cs="Times New Roman"/>
          <w:sz w:val="24"/>
          <w:szCs w:val="24"/>
        </w:rPr>
        <w:t>4</w:t>
      </w:r>
      <w:r w:rsidR="001D096E">
        <w:rPr>
          <w:rFonts w:ascii="Times New Roman" w:hAnsi="Times New Roman" w:cs="Times New Roman"/>
          <w:sz w:val="24"/>
          <w:szCs w:val="24"/>
        </w:rPr>
        <w:tab/>
        <w:t>He was a juror on the inquisition held into lands of the late Margaret</w:t>
      </w:r>
    </w:p>
    <w:p w:rsidR="001D096E" w:rsidRDefault="001D096E" w:rsidP="001D09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Clifton (née </w:t>
      </w:r>
      <w:proofErr w:type="gramStart"/>
      <w:r>
        <w:rPr>
          <w:rFonts w:ascii="Times New Roman" w:hAnsi="Times New Roman" w:cs="Times New Roman"/>
          <w:sz w:val="24"/>
          <w:szCs w:val="24"/>
        </w:rPr>
        <w:t>Howard)(</w:t>
      </w:r>
      <w:proofErr w:type="gramEnd"/>
      <w:r>
        <w:rPr>
          <w:rFonts w:ascii="Times New Roman" w:hAnsi="Times New Roman" w:cs="Times New Roman"/>
          <w:sz w:val="24"/>
          <w:szCs w:val="24"/>
        </w:rPr>
        <w:t>q.v.) in Norfolk.</w:t>
      </w:r>
    </w:p>
    <w:p w:rsidR="001D096E" w:rsidRDefault="001D096E" w:rsidP="001D09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24-122)</w:t>
      </w:r>
    </w:p>
    <w:p w:rsidR="001D096E" w:rsidRDefault="001D096E" w:rsidP="001D09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096E" w:rsidRDefault="001D096E" w:rsidP="001D09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096E" w:rsidRPr="003E436C" w:rsidRDefault="001D096E" w:rsidP="001D09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June 2016</w:t>
      </w:r>
      <w:bookmarkStart w:id="0" w:name="_GoBack"/>
      <w:bookmarkEnd w:id="0"/>
    </w:p>
    <w:p w:rsidR="006B2F86" w:rsidRPr="001D096E" w:rsidRDefault="00196582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1D096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96E" w:rsidRDefault="001D096E" w:rsidP="00E71FC3">
      <w:pPr>
        <w:spacing w:after="0" w:line="240" w:lineRule="auto"/>
      </w:pPr>
      <w:r>
        <w:separator/>
      </w:r>
    </w:p>
  </w:endnote>
  <w:endnote w:type="continuationSeparator" w:id="0">
    <w:p w:rsidR="001D096E" w:rsidRDefault="001D096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96E" w:rsidRDefault="001D096E" w:rsidP="00E71FC3">
      <w:pPr>
        <w:spacing w:after="0" w:line="240" w:lineRule="auto"/>
      </w:pPr>
      <w:r>
        <w:separator/>
      </w:r>
    </w:p>
  </w:footnote>
  <w:footnote w:type="continuationSeparator" w:id="0">
    <w:p w:rsidR="001D096E" w:rsidRDefault="001D096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6E"/>
    <w:rsid w:val="00196582"/>
    <w:rsid w:val="001D096E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D11E3"/>
  <w15:chartTrackingRefBased/>
  <w15:docId w15:val="{3A0B4B3A-2A25-45A6-AB2A-E591C450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2016-06-03T20:50:00Z</dcterms:created>
  <dcterms:modified xsi:type="dcterms:W3CDTF">2016-06-03T21:21:00Z</dcterms:modified>
</cp:coreProperties>
</file>