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E5500" w14:textId="77777777" w:rsidR="008F561B" w:rsidRDefault="008F561B" w:rsidP="008F561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(fl.1443)</w:t>
      </w:r>
    </w:p>
    <w:p w14:paraId="00FFCD5A" w14:textId="77777777" w:rsidR="008F561B" w:rsidRDefault="008F561B" w:rsidP="008F561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0759BFB" w14:textId="77777777" w:rsidR="008F561B" w:rsidRDefault="008F561B" w:rsidP="008F561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AEDE56B" w14:textId="77777777" w:rsidR="008F561B" w:rsidRDefault="008F561B" w:rsidP="008F5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1443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He was an executor of the Will of William </w:t>
      </w:r>
      <w:r>
        <w:rPr>
          <w:rFonts w:ascii="Times New Roman" w:hAnsi="Times New Roman" w:cs="Times New Roman"/>
          <w:sz w:val="24"/>
          <w:szCs w:val="24"/>
        </w:rPr>
        <w:t>Clerk of Great Ashfield,</w:t>
      </w:r>
    </w:p>
    <w:p w14:paraId="43871B34" w14:textId="77777777" w:rsidR="008F561B" w:rsidRDefault="008F561B" w:rsidP="008F561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Suffolk(q.v.).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(“Sudbury Wills” vol.1 p.80)</w:t>
      </w:r>
    </w:p>
    <w:p w14:paraId="312B71EF" w14:textId="77777777" w:rsidR="008F561B" w:rsidRDefault="008F561B" w:rsidP="008F561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ABEA1B5" w14:textId="77777777" w:rsidR="008F561B" w:rsidRDefault="008F561B" w:rsidP="008F561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E4E8C53" w14:textId="77777777" w:rsidR="008F561B" w:rsidRDefault="008F561B" w:rsidP="008F561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August 2019</w:t>
      </w:r>
    </w:p>
    <w:p w14:paraId="1EF546F1" w14:textId="77777777" w:rsidR="006B2F86" w:rsidRPr="00E71FC3" w:rsidRDefault="008F561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788B1" w14:textId="77777777" w:rsidR="008F561B" w:rsidRDefault="008F561B" w:rsidP="00E71FC3">
      <w:r>
        <w:separator/>
      </w:r>
    </w:p>
  </w:endnote>
  <w:endnote w:type="continuationSeparator" w:id="0">
    <w:p w14:paraId="1682F278" w14:textId="77777777" w:rsidR="008F561B" w:rsidRDefault="008F561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A079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F4805" w14:textId="77777777" w:rsidR="008F561B" w:rsidRDefault="008F561B" w:rsidP="00E71FC3">
      <w:r>
        <w:separator/>
      </w:r>
    </w:p>
  </w:footnote>
  <w:footnote w:type="continuationSeparator" w:id="0">
    <w:p w14:paraId="6D2FD73F" w14:textId="77777777" w:rsidR="008F561B" w:rsidRDefault="008F561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1B"/>
    <w:rsid w:val="001A7C09"/>
    <w:rsid w:val="00577BD5"/>
    <w:rsid w:val="00656CBA"/>
    <w:rsid w:val="006A1F77"/>
    <w:rsid w:val="00733BE7"/>
    <w:rsid w:val="008F561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E00D"/>
  <w15:chartTrackingRefBased/>
  <w15:docId w15:val="{F41EF43D-B5A2-49A9-A705-2067E9CD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F561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2019-09-18T21:11:00Z</dcterms:created>
  <dcterms:modified xsi:type="dcterms:W3CDTF">2019-09-18T21:12:00Z</dcterms:modified>
</cp:coreProperties>
</file>