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0B04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AGGE)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(fl.1443)</w:t>
      </w:r>
    </w:p>
    <w:p w14:paraId="7EAD6853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882A1E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A560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</w:t>
      </w:r>
      <w:r>
        <w:rPr>
          <w:rFonts w:ascii="Times New Roman" w:hAnsi="Times New Roman" w:cs="Times New Roman"/>
          <w:sz w:val="24"/>
          <w:szCs w:val="24"/>
        </w:rPr>
        <w:tab/>
        <w:t>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Aldington, Kent,</w:t>
      </w:r>
    </w:p>
    <w:p w14:paraId="520943F8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88150BE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26-95)</w:t>
      </w:r>
    </w:p>
    <w:p w14:paraId="24036616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702466" w14:textId="77777777" w:rsidR="007D5A5B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11EB1" w14:textId="77777777" w:rsidR="007D5A5B" w:rsidRPr="00A13229" w:rsidRDefault="007D5A5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2021</w:t>
      </w:r>
    </w:p>
    <w:p w14:paraId="73AB4A05" w14:textId="15734AA3" w:rsidR="00BA00AB" w:rsidRPr="007D5A5B" w:rsidRDefault="00BA00AB" w:rsidP="007D5A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D5A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2F9A" w14:textId="77777777" w:rsidR="007D5A5B" w:rsidRDefault="007D5A5B" w:rsidP="009139A6">
      <w:r>
        <w:separator/>
      </w:r>
    </w:p>
  </w:endnote>
  <w:endnote w:type="continuationSeparator" w:id="0">
    <w:p w14:paraId="6BAB8806" w14:textId="77777777" w:rsidR="007D5A5B" w:rsidRDefault="007D5A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86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F92A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90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3895F" w14:textId="77777777" w:rsidR="007D5A5B" w:rsidRDefault="007D5A5B" w:rsidP="009139A6">
      <w:r>
        <w:separator/>
      </w:r>
    </w:p>
  </w:footnote>
  <w:footnote w:type="continuationSeparator" w:id="0">
    <w:p w14:paraId="70CF1D83" w14:textId="77777777" w:rsidR="007D5A5B" w:rsidRDefault="007D5A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E45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1CD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53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B"/>
    <w:rsid w:val="000666E0"/>
    <w:rsid w:val="002510B7"/>
    <w:rsid w:val="005C130B"/>
    <w:rsid w:val="007D5A5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329A"/>
  <w15:chartTrackingRefBased/>
  <w15:docId w15:val="{9D7F17FF-24F9-4B5E-9ACA-7C786FBB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2021-04-08T16:43:00Z</dcterms:created>
  <dcterms:modified xsi:type="dcterms:W3CDTF">2021-04-08T16:44:00Z</dcterms:modified>
</cp:coreProperties>
</file>