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40861" w14:textId="77777777" w:rsidR="00E967C3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(  …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ORTON)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(fl.1444)</w:t>
      </w:r>
    </w:p>
    <w:p w14:paraId="59B23426" w14:textId="77777777" w:rsidR="00E967C3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77783" w14:textId="77777777" w:rsidR="00E967C3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00B108" w14:textId="77777777" w:rsidR="00E967C3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Jan.1444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Andover, Hampshire,</w:t>
      </w:r>
    </w:p>
    <w:p w14:paraId="419474F2" w14:textId="77777777" w:rsidR="00E967C3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7573743" w14:textId="77777777" w:rsidR="00E967C3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26-92)</w:t>
      </w:r>
    </w:p>
    <w:p w14:paraId="67EFECE3" w14:textId="77777777" w:rsidR="00E967C3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FC1DD" w14:textId="77777777" w:rsidR="00E967C3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9D2FB9" w14:textId="77777777" w:rsidR="00E967C3" w:rsidRPr="00F9794D" w:rsidRDefault="00E967C3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2021</w:t>
      </w:r>
    </w:p>
    <w:p w14:paraId="74560F31" w14:textId="173CB08A" w:rsidR="00BA00AB" w:rsidRPr="00E967C3" w:rsidRDefault="00BA00AB" w:rsidP="00E967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96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E06C3" w14:textId="77777777" w:rsidR="00E967C3" w:rsidRDefault="00E967C3" w:rsidP="009139A6">
      <w:r>
        <w:separator/>
      </w:r>
    </w:p>
  </w:endnote>
  <w:endnote w:type="continuationSeparator" w:id="0">
    <w:p w14:paraId="6645ED16" w14:textId="77777777" w:rsidR="00E967C3" w:rsidRDefault="00E967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1BC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0009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5DA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1CA68" w14:textId="77777777" w:rsidR="00E967C3" w:rsidRDefault="00E967C3" w:rsidP="009139A6">
      <w:r>
        <w:separator/>
      </w:r>
    </w:p>
  </w:footnote>
  <w:footnote w:type="continuationSeparator" w:id="0">
    <w:p w14:paraId="37BB3E68" w14:textId="77777777" w:rsidR="00E967C3" w:rsidRDefault="00E967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30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B5D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A77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C3"/>
    <w:rsid w:val="000666E0"/>
    <w:rsid w:val="002510B7"/>
    <w:rsid w:val="005C130B"/>
    <w:rsid w:val="00826F5C"/>
    <w:rsid w:val="009139A6"/>
    <w:rsid w:val="009448BB"/>
    <w:rsid w:val="00A3176C"/>
    <w:rsid w:val="00BA00AB"/>
    <w:rsid w:val="00E967C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EF0B"/>
  <w15:chartTrackingRefBased/>
  <w15:docId w15:val="{0571C8D5-85EA-4A35-A2AA-218257BA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2021-03-11T14:06:00Z</dcterms:created>
  <dcterms:modified xsi:type="dcterms:W3CDTF">2021-03-11T14:13:00Z</dcterms:modified>
</cp:coreProperties>
</file>