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1807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UNKNOWN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68E9AB1F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</w:p>
    <w:p w14:paraId="6756A84A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</w:p>
    <w:p w14:paraId="02830B88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Servant of Sir William Taylor of London, grocer(q.v.).</w:t>
      </w:r>
    </w:p>
    <w:p w14:paraId="785E226A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pp.338-44)</w:t>
      </w:r>
    </w:p>
    <w:p w14:paraId="4E5B3DB0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</w:p>
    <w:p w14:paraId="1D5A5930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</w:p>
    <w:p w14:paraId="2E1C4E85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Jul.</w:t>
      </w:r>
      <w:r>
        <w:rPr>
          <w:rFonts w:eastAsia="Times New Roman" w:cs="Times New Roman"/>
          <w:szCs w:val="24"/>
        </w:rPr>
        <w:tab/>
        <w:t>1483</w:t>
      </w:r>
      <w:r>
        <w:rPr>
          <w:rFonts w:eastAsia="Times New Roman" w:cs="Times New Roman"/>
          <w:szCs w:val="24"/>
        </w:rPr>
        <w:tab/>
        <w:t>Sir William bequeathed him 40s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ibid.)</w:t>
      </w:r>
    </w:p>
    <w:p w14:paraId="0EFD141E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</w:p>
    <w:p w14:paraId="1DF98789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</w:p>
    <w:p w14:paraId="08D154EF" w14:textId="77777777" w:rsidR="007D7D3F" w:rsidRDefault="007D7D3F" w:rsidP="007D7D3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June 2023</w:t>
      </w:r>
    </w:p>
    <w:p w14:paraId="2EB347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E72A" w14:textId="77777777" w:rsidR="007D7D3F" w:rsidRDefault="007D7D3F" w:rsidP="009139A6">
      <w:r>
        <w:separator/>
      </w:r>
    </w:p>
  </w:endnote>
  <w:endnote w:type="continuationSeparator" w:id="0">
    <w:p w14:paraId="7A48906F" w14:textId="77777777" w:rsidR="007D7D3F" w:rsidRDefault="007D7D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37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C9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BE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73A1" w14:textId="77777777" w:rsidR="007D7D3F" w:rsidRDefault="007D7D3F" w:rsidP="009139A6">
      <w:r>
        <w:separator/>
      </w:r>
    </w:p>
  </w:footnote>
  <w:footnote w:type="continuationSeparator" w:id="0">
    <w:p w14:paraId="32EB1C69" w14:textId="77777777" w:rsidR="007D7D3F" w:rsidRDefault="007D7D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28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50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B6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3F"/>
    <w:rsid w:val="000666E0"/>
    <w:rsid w:val="002510B7"/>
    <w:rsid w:val="005C130B"/>
    <w:rsid w:val="007D7D3F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F3E5"/>
  <w15:chartTrackingRefBased/>
  <w15:docId w15:val="{7D24613D-63EA-441D-9476-F4265841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2023-06-24T19:41:00Z</dcterms:created>
  <dcterms:modified xsi:type="dcterms:W3CDTF">2023-06-24T19:42:00Z</dcterms:modified>
</cp:coreProperties>
</file>