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1309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EB42D97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</w:p>
    <w:p w14:paraId="2145D439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</w:p>
    <w:p w14:paraId="0EEB446F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Bedill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Tandridge, Surrey(q.v.),</w:t>
      </w:r>
    </w:p>
    <w:p w14:paraId="72AD12DD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Pyers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Croydon(q.v.),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Symmes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74B99F7E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London, gentleman(q.v.).</w:t>
      </w:r>
    </w:p>
    <w:p w14:paraId="1028A4AE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02425D17" w14:textId="77777777" w:rsidR="00A603FE" w:rsidRDefault="00A603FE" w:rsidP="00A603F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http://www.uh.edu/waalt/index.php/CP40/886 )</w:t>
      </w:r>
      <w:proofErr w:type="gramEnd"/>
    </w:p>
    <w:p w14:paraId="46F9DF79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</w:p>
    <w:p w14:paraId="7AFEED90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</w:p>
    <w:p w14:paraId="20EC9E88" w14:textId="77777777" w:rsidR="00A603FE" w:rsidRDefault="00A603FE" w:rsidP="00A6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2019</w:t>
      </w:r>
    </w:p>
    <w:p w14:paraId="0E5A68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5A20" w14:textId="77777777" w:rsidR="00A603FE" w:rsidRDefault="00A603FE" w:rsidP="009139A6">
      <w:r>
        <w:separator/>
      </w:r>
    </w:p>
  </w:endnote>
  <w:endnote w:type="continuationSeparator" w:id="0">
    <w:p w14:paraId="0B12CAE3" w14:textId="77777777" w:rsidR="00A603FE" w:rsidRDefault="00A603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97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E72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1A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A098" w14:textId="77777777" w:rsidR="00A603FE" w:rsidRDefault="00A603FE" w:rsidP="009139A6">
      <w:r>
        <w:separator/>
      </w:r>
    </w:p>
  </w:footnote>
  <w:footnote w:type="continuationSeparator" w:id="0">
    <w:p w14:paraId="3EC38321" w14:textId="77777777" w:rsidR="00A603FE" w:rsidRDefault="00A603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A9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CF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9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FE"/>
    <w:rsid w:val="000666E0"/>
    <w:rsid w:val="002510B7"/>
    <w:rsid w:val="005C130B"/>
    <w:rsid w:val="00826F5C"/>
    <w:rsid w:val="009139A6"/>
    <w:rsid w:val="009448BB"/>
    <w:rsid w:val="00A3176C"/>
    <w:rsid w:val="00A603FE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A2CC"/>
  <w15:chartTrackingRefBased/>
  <w15:docId w15:val="{336318EB-51C2-4CDF-8876-A7B3C13B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F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2021-06-21T07:52:00Z</dcterms:created>
  <dcterms:modified xsi:type="dcterms:W3CDTF">2021-06-21T07:52:00Z</dcterms:modified>
</cp:coreProperties>
</file>