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23" w:rsidRDefault="00341F23" w:rsidP="00341F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John UNKNOWN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341F23" w:rsidRDefault="00341F23" w:rsidP="00341F23">
      <w:pPr>
        <w:rPr>
          <w:rFonts w:ascii="Times New Roman" w:eastAsia="Calibri" w:hAnsi="Times New Roman" w:cs="Times New Roman"/>
        </w:rPr>
      </w:pPr>
    </w:p>
    <w:p w:rsidR="00341F23" w:rsidRDefault="00341F23" w:rsidP="00341F23">
      <w:pPr>
        <w:rPr>
          <w:rFonts w:ascii="Times New Roman" w:eastAsia="Calibri" w:hAnsi="Times New Roman" w:cs="Times New Roman"/>
        </w:rPr>
      </w:pPr>
    </w:p>
    <w:p w:rsidR="00341F23" w:rsidRDefault="00341F23" w:rsidP="00341F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He and John Snape(q.v.), as the executors of Walter </w:t>
      </w:r>
      <w:proofErr w:type="spellStart"/>
      <w:r>
        <w:rPr>
          <w:rFonts w:ascii="Times New Roman" w:eastAsia="Calibri" w:hAnsi="Times New Roman" w:cs="Times New Roman"/>
        </w:rPr>
        <w:t>Brywode</w:t>
      </w:r>
      <w:proofErr w:type="spellEnd"/>
      <w:r>
        <w:rPr>
          <w:rFonts w:ascii="Times New Roman" w:eastAsia="Calibri" w:hAnsi="Times New Roman" w:cs="Times New Roman"/>
        </w:rPr>
        <w:t xml:space="preserve">(q.v.), made a </w:t>
      </w:r>
    </w:p>
    <w:p w:rsidR="00341F23" w:rsidRDefault="00341F23" w:rsidP="00341F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plaint of debt against John Roger of Kingsbridge, Devon(q.v.).</w:t>
      </w:r>
    </w:p>
    <w:p w:rsidR="00341F23" w:rsidRDefault="00341F23" w:rsidP="00341F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http://aalt.law.uh.edu/Indices/CP40Indices/CP40no888Pl.htm  )</w:t>
      </w:r>
      <w:proofErr w:type="gramEnd"/>
    </w:p>
    <w:p w:rsidR="00341F23" w:rsidRDefault="00341F23" w:rsidP="00341F23">
      <w:pPr>
        <w:rPr>
          <w:rFonts w:ascii="Times New Roman" w:eastAsia="Calibri" w:hAnsi="Times New Roman" w:cs="Times New Roman"/>
        </w:rPr>
      </w:pPr>
    </w:p>
    <w:p w:rsidR="00341F23" w:rsidRDefault="00341F23" w:rsidP="00341F23">
      <w:pPr>
        <w:rPr>
          <w:rFonts w:ascii="Times New Roman" w:eastAsia="Calibri" w:hAnsi="Times New Roman" w:cs="Times New Roman"/>
        </w:rPr>
      </w:pPr>
    </w:p>
    <w:p w:rsidR="00341F23" w:rsidRDefault="00341F23" w:rsidP="00341F2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 May 2017</w:t>
      </w:r>
    </w:p>
    <w:p w:rsidR="006B2F86" w:rsidRPr="00E71FC3" w:rsidRDefault="00341F2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23" w:rsidRDefault="00341F23" w:rsidP="00E71FC3">
      <w:r>
        <w:separator/>
      </w:r>
    </w:p>
  </w:endnote>
  <w:endnote w:type="continuationSeparator" w:id="0">
    <w:p w:rsidR="00341F23" w:rsidRDefault="00341F2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23" w:rsidRDefault="00341F23" w:rsidP="00E71FC3">
      <w:r>
        <w:separator/>
      </w:r>
    </w:p>
  </w:footnote>
  <w:footnote w:type="continuationSeparator" w:id="0">
    <w:p w:rsidR="00341F23" w:rsidRDefault="00341F2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23"/>
    <w:rsid w:val="001A7C09"/>
    <w:rsid w:val="00341F2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9FB07-00AD-4607-AD05-BC01B1B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41F2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2017-05-03T21:17:00Z</dcterms:created>
  <dcterms:modified xsi:type="dcterms:W3CDTF">2017-05-03T21:18:00Z</dcterms:modified>
</cp:coreProperties>
</file>