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B7348" w14:textId="77777777" w:rsidR="00CD15C0" w:rsidRDefault="00CD15C0" w:rsidP="00CD15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 (LYSWYK</w:t>
      </w:r>
      <w:proofErr w:type="gramStart"/>
      <w:r>
        <w:rPr>
          <w:rFonts w:ascii="Times New Roman" w:hAnsi="Times New Roman" w:cs="Times New Roman"/>
          <w:u w:val="single"/>
        </w:rPr>
        <w:t>… )</w:t>
      </w:r>
      <w:proofErr w:type="gramEnd"/>
      <w:r>
        <w:rPr>
          <w:rFonts w:ascii="Times New Roman" w:hAnsi="Times New Roman" w:cs="Times New Roman"/>
        </w:rPr>
        <w:t xml:space="preserve">      (fl.1484)</w:t>
      </w:r>
    </w:p>
    <w:p w14:paraId="731251D1" w14:textId="77777777" w:rsidR="00CD15C0" w:rsidRDefault="00CD15C0" w:rsidP="00CD15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? of Devon.</w:t>
      </w:r>
    </w:p>
    <w:p w14:paraId="20D9B5C4" w14:textId="77777777" w:rsidR="00CD15C0" w:rsidRDefault="00CD15C0" w:rsidP="00CD15C0">
      <w:pPr>
        <w:jc w:val="both"/>
        <w:rPr>
          <w:rFonts w:ascii="Times New Roman" w:hAnsi="Times New Roman" w:cs="Times New Roman"/>
        </w:rPr>
      </w:pPr>
    </w:p>
    <w:p w14:paraId="5B1ED6F9" w14:textId="77777777" w:rsidR="00CD15C0" w:rsidRDefault="00CD15C0" w:rsidP="00CD15C0">
      <w:pPr>
        <w:jc w:val="both"/>
        <w:rPr>
          <w:rFonts w:ascii="Times New Roman" w:hAnsi="Times New Roman" w:cs="Times New Roman"/>
        </w:rPr>
      </w:pPr>
    </w:p>
    <w:p w14:paraId="492A0631" w14:textId="77777777" w:rsidR="00CD15C0" w:rsidRDefault="00CD15C0" w:rsidP="00CD15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Malet</w:t>
      </w:r>
      <w:proofErr w:type="spellEnd"/>
      <w:r>
        <w:rPr>
          <w:rFonts w:ascii="Times New Roman" w:hAnsi="Times New Roman" w:cs="Times New Roman"/>
        </w:rPr>
        <w:t>(q.v.) and his wife, Elizabeth(q.v.), brought a plaint of waste</w:t>
      </w:r>
    </w:p>
    <w:p w14:paraId="6C3C69AE" w14:textId="77777777" w:rsidR="00CD15C0" w:rsidRDefault="00CD15C0" w:rsidP="00CD15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him.</w:t>
      </w:r>
    </w:p>
    <w:p w14:paraId="64AF16EB" w14:textId="77777777" w:rsidR="00CD15C0" w:rsidRDefault="00CD15C0" w:rsidP="00CD15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57C4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C0F25FD" w14:textId="77777777" w:rsidR="00CD15C0" w:rsidRDefault="00CD15C0" w:rsidP="00CD15C0">
      <w:pPr>
        <w:jc w:val="both"/>
        <w:rPr>
          <w:rFonts w:ascii="Times New Roman" w:hAnsi="Times New Roman" w:cs="Times New Roman"/>
        </w:rPr>
      </w:pPr>
    </w:p>
    <w:p w14:paraId="5C3134F9" w14:textId="77777777" w:rsidR="00CD15C0" w:rsidRDefault="00CD15C0" w:rsidP="00CD15C0">
      <w:pPr>
        <w:jc w:val="both"/>
        <w:rPr>
          <w:rFonts w:ascii="Times New Roman" w:hAnsi="Times New Roman" w:cs="Times New Roman"/>
        </w:rPr>
      </w:pPr>
    </w:p>
    <w:p w14:paraId="66CA1B08" w14:textId="77777777" w:rsidR="00CD15C0" w:rsidRDefault="00CD15C0" w:rsidP="00CD15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 March 2018</w:t>
      </w:r>
    </w:p>
    <w:p w14:paraId="214ECD60" w14:textId="77777777" w:rsidR="006B2F86" w:rsidRPr="00E71FC3" w:rsidRDefault="00CD15C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DD28C" w14:textId="77777777" w:rsidR="00CD15C0" w:rsidRDefault="00CD15C0" w:rsidP="00E71FC3">
      <w:r>
        <w:separator/>
      </w:r>
    </w:p>
  </w:endnote>
  <w:endnote w:type="continuationSeparator" w:id="0">
    <w:p w14:paraId="14D8DA6C" w14:textId="77777777" w:rsidR="00CD15C0" w:rsidRDefault="00CD15C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2124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99378" w14:textId="77777777" w:rsidR="00CD15C0" w:rsidRDefault="00CD15C0" w:rsidP="00E71FC3">
      <w:r>
        <w:separator/>
      </w:r>
    </w:p>
  </w:footnote>
  <w:footnote w:type="continuationSeparator" w:id="0">
    <w:p w14:paraId="6B924C86" w14:textId="77777777" w:rsidR="00CD15C0" w:rsidRDefault="00CD15C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C0"/>
    <w:rsid w:val="001A7C09"/>
    <w:rsid w:val="00577BD5"/>
    <w:rsid w:val="00656CBA"/>
    <w:rsid w:val="006A1F77"/>
    <w:rsid w:val="00733BE7"/>
    <w:rsid w:val="00AB52E8"/>
    <w:rsid w:val="00B16D3F"/>
    <w:rsid w:val="00BB41AC"/>
    <w:rsid w:val="00CD15C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8E69"/>
  <w15:chartTrackingRefBased/>
  <w15:docId w15:val="{DCF3B5DC-CBB9-461E-A1A5-20342FBA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5C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D15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2018-04-02T21:28:00Z</dcterms:created>
  <dcterms:modified xsi:type="dcterms:W3CDTF">2018-04-02T21:29:00Z</dcterms:modified>
</cp:coreProperties>
</file>