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D93A9" w14:textId="77777777" w:rsidR="00F64E64" w:rsidRDefault="00F64E64" w:rsidP="00F64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 (CAN … )</w:t>
      </w:r>
      <w:r>
        <w:rPr>
          <w:rFonts w:ascii="Times New Roman" w:hAnsi="Times New Roman" w:cs="Times New Roman"/>
        </w:rPr>
        <w:t xml:space="preserve">       (fl.1484)</w:t>
      </w:r>
    </w:p>
    <w:p w14:paraId="1DB67896" w14:textId="77777777" w:rsidR="00F64E64" w:rsidRDefault="00F64E64" w:rsidP="00F64E64">
      <w:pPr>
        <w:rPr>
          <w:rFonts w:ascii="Times New Roman" w:hAnsi="Times New Roman" w:cs="Times New Roman"/>
        </w:rPr>
      </w:pPr>
    </w:p>
    <w:p w14:paraId="7C3CE330" w14:textId="77777777" w:rsidR="00F64E64" w:rsidRDefault="00F64E64" w:rsidP="00F64E64">
      <w:pPr>
        <w:rPr>
          <w:rFonts w:ascii="Times New Roman" w:hAnsi="Times New Roman" w:cs="Times New Roman"/>
        </w:rPr>
      </w:pPr>
    </w:p>
    <w:p w14:paraId="46E49A54" w14:textId="77777777" w:rsidR="00F64E64" w:rsidRDefault="00F64E64" w:rsidP="00F64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Sir Robert </w:t>
      </w:r>
      <w:proofErr w:type="spellStart"/>
      <w:r>
        <w:rPr>
          <w:rFonts w:ascii="Times New Roman" w:hAnsi="Times New Roman" w:cs="Times New Roman"/>
        </w:rPr>
        <w:t>Ryther</w:t>
      </w:r>
      <w:proofErr w:type="spellEnd"/>
      <w:r>
        <w:rPr>
          <w:rFonts w:ascii="Times New Roman" w:hAnsi="Times New Roman" w:cs="Times New Roman"/>
        </w:rPr>
        <w:t>(q.v.) brought a plaint about a wardship against him,</w:t>
      </w:r>
    </w:p>
    <w:p w14:paraId="4B0165F3" w14:textId="77777777" w:rsidR="00F64E64" w:rsidRDefault="00F64E64" w:rsidP="00F64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Frank(q.v.), William </w:t>
      </w:r>
      <w:proofErr w:type="spellStart"/>
      <w:r>
        <w:rPr>
          <w:rFonts w:ascii="Times New Roman" w:hAnsi="Times New Roman" w:cs="Times New Roman"/>
        </w:rPr>
        <w:t>Caudrey</w:t>
      </w:r>
      <w:proofErr w:type="spellEnd"/>
      <w:r>
        <w:rPr>
          <w:rFonts w:ascii="Times New Roman" w:hAnsi="Times New Roman" w:cs="Times New Roman"/>
        </w:rPr>
        <w:t xml:space="preserve">(q.v.), Richard </w:t>
      </w:r>
      <w:proofErr w:type="spellStart"/>
      <w:r>
        <w:rPr>
          <w:rFonts w:ascii="Times New Roman" w:hAnsi="Times New Roman" w:cs="Times New Roman"/>
        </w:rPr>
        <w:t>Caudrey</w:t>
      </w:r>
      <w:proofErr w:type="spellEnd"/>
      <w:r>
        <w:rPr>
          <w:rFonts w:ascii="Times New Roman" w:hAnsi="Times New Roman" w:cs="Times New Roman"/>
        </w:rPr>
        <w:t>(q.v.) and</w:t>
      </w:r>
    </w:p>
    <w:p w14:paraId="0FB10887" w14:textId="77777777" w:rsidR="00F64E64" w:rsidRDefault="00F64E64" w:rsidP="00F64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Richard Broun, clerk(q.v.).</w:t>
      </w:r>
    </w:p>
    <w:p w14:paraId="15A0D014" w14:textId="77777777" w:rsidR="00F64E64" w:rsidRDefault="00F64E64" w:rsidP="00F64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90398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55B491C" w14:textId="77777777" w:rsidR="00F64E64" w:rsidRDefault="00F64E64" w:rsidP="00F64E64">
      <w:pPr>
        <w:rPr>
          <w:rFonts w:ascii="Times New Roman" w:hAnsi="Times New Roman" w:cs="Times New Roman"/>
        </w:rPr>
      </w:pPr>
    </w:p>
    <w:p w14:paraId="2A1099B4" w14:textId="77777777" w:rsidR="00F64E64" w:rsidRDefault="00F64E64" w:rsidP="00F64E64">
      <w:pPr>
        <w:rPr>
          <w:rFonts w:ascii="Times New Roman" w:hAnsi="Times New Roman" w:cs="Times New Roman"/>
        </w:rPr>
      </w:pPr>
    </w:p>
    <w:p w14:paraId="59E562C2" w14:textId="77777777" w:rsidR="00F64E64" w:rsidRDefault="00F64E64" w:rsidP="00F64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December 2018</w:t>
      </w:r>
    </w:p>
    <w:p w14:paraId="500A9A8C" w14:textId="77777777" w:rsidR="006B2F86" w:rsidRPr="00E71FC3" w:rsidRDefault="00F64E6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47B05" w14:textId="77777777" w:rsidR="00F64E64" w:rsidRDefault="00F64E64" w:rsidP="00E71FC3">
      <w:r>
        <w:separator/>
      </w:r>
    </w:p>
  </w:endnote>
  <w:endnote w:type="continuationSeparator" w:id="0">
    <w:p w14:paraId="453984E9" w14:textId="77777777" w:rsidR="00F64E64" w:rsidRDefault="00F64E6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355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491D2" w14:textId="77777777" w:rsidR="00F64E64" w:rsidRDefault="00F64E64" w:rsidP="00E71FC3">
      <w:r>
        <w:separator/>
      </w:r>
    </w:p>
  </w:footnote>
  <w:footnote w:type="continuationSeparator" w:id="0">
    <w:p w14:paraId="2BAD86EC" w14:textId="77777777" w:rsidR="00F64E64" w:rsidRDefault="00F64E6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6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132D"/>
  <w15:chartTrackingRefBased/>
  <w15:docId w15:val="{BCE6AD32-796B-44F0-A357-9C2BD1E8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E6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64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2018-12-09T20:48:00Z</dcterms:created>
  <dcterms:modified xsi:type="dcterms:W3CDTF">2018-12-09T20:49:00Z</dcterms:modified>
</cp:coreProperties>
</file>