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D1DF" w14:textId="77777777" w:rsidR="002806A7" w:rsidRDefault="002806A7" w:rsidP="002806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John UNKNOWN (…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EMERBY)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(fl.1484)</w:t>
      </w:r>
    </w:p>
    <w:p w14:paraId="7B66319F" w14:textId="77777777" w:rsidR="002806A7" w:rsidRDefault="002806A7" w:rsidP="002806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8AAA42" w14:textId="77777777" w:rsidR="002806A7" w:rsidRDefault="002806A7" w:rsidP="002806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B26571" w14:textId="77777777" w:rsidR="002806A7" w:rsidRDefault="002806A7" w:rsidP="002806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Oct.1484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Great Carlton,</w:t>
      </w:r>
    </w:p>
    <w:p w14:paraId="5AEA741E" w14:textId="77777777" w:rsidR="002806A7" w:rsidRDefault="002806A7" w:rsidP="002806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Lincolnshire, into lands of the late Sir William Hopton(q.v.).</w:t>
      </w:r>
    </w:p>
    <w:p w14:paraId="6F759B75" w14:textId="77777777" w:rsidR="002806A7" w:rsidRDefault="002806A7" w:rsidP="002806A7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1483-5,</w:t>
      </w:r>
    </w:p>
    <w:p w14:paraId="0DD9BB50" w14:textId="77777777" w:rsidR="002806A7" w:rsidRDefault="002806A7" w:rsidP="002806A7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p.7)</w:t>
      </w:r>
    </w:p>
    <w:p w14:paraId="74F39D70" w14:textId="77777777" w:rsidR="002806A7" w:rsidRDefault="002806A7" w:rsidP="002806A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0EBC66D" w14:textId="77777777" w:rsidR="002806A7" w:rsidRDefault="002806A7" w:rsidP="002806A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0281D70" w14:textId="77777777" w:rsidR="002806A7" w:rsidRPr="001B1923" w:rsidRDefault="002806A7" w:rsidP="002806A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 June 2021</w:t>
      </w:r>
    </w:p>
    <w:p w14:paraId="36D0AA9C" w14:textId="0DFE235D" w:rsidR="00BA00AB" w:rsidRPr="002806A7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2806A7" w:rsidSect="002806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9887" w14:textId="77777777" w:rsidR="002806A7" w:rsidRDefault="002806A7" w:rsidP="009139A6">
      <w:r>
        <w:separator/>
      </w:r>
    </w:p>
  </w:endnote>
  <w:endnote w:type="continuationSeparator" w:id="0">
    <w:p w14:paraId="53A0B579" w14:textId="77777777" w:rsidR="002806A7" w:rsidRDefault="002806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D3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D44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E0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FB15" w14:textId="77777777" w:rsidR="002806A7" w:rsidRDefault="002806A7" w:rsidP="009139A6">
      <w:r>
        <w:separator/>
      </w:r>
    </w:p>
  </w:footnote>
  <w:footnote w:type="continuationSeparator" w:id="0">
    <w:p w14:paraId="20DFAAE2" w14:textId="77777777" w:rsidR="002806A7" w:rsidRDefault="002806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AC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D0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CF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A7"/>
    <w:rsid w:val="000666E0"/>
    <w:rsid w:val="002510B7"/>
    <w:rsid w:val="002806A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96EB0"/>
  <w15:chartTrackingRefBased/>
  <w15:docId w15:val="{B7D00360-EA87-4C0F-B3DF-0FEF9482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2021-06-25T15:04:00Z</dcterms:created>
  <dcterms:modified xsi:type="dcterms:W3CDTF">2021-06-25T15:05:00Z</dcterms:modified>
</cp:coreProperties>
</file>