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812B" w14:textId="4F25D9B6" w:rsidR="00E63B23" w:rsidRDefault="00E63B23" w:rsidP="00E63B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(TH … S)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264A2C35" w14:textId="77777777" w:rsidR="00E63B23" w:rsidRDefault="00E63B23" w:rsidP="00E63B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EC214" w14:textId="77777777" w:rsidR="00E63B23" w:rsidRDefault="00E63B23" w:rsidP="00E63B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81E0F" w14:textId="77777777" w:rsidR="00E63B23" w:rsidRDefault="00E63B23" w:rsidP="00E63B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Faringdon, Berkshire,</w:t>
      </w:r>
    </w:p>
    <w:p w14:paraId="0B65E00C" w14:textId="77777777" w:rsidR="00E63B23" w:rsidRDefault="00E63B23" w:rsidP="00E63B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William Brocas(q.v.).</w:t>
      </w:r>
    </w:p>
    <w:p w14:paraId="5E50E17B" w14:textId="77777777" w:rsidR="00E63B23" w:rsidRDefault="00E63B23" w:rsidP="00E63B23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vol.XXV </w:t>
      </w:r>
    </w:p>
    <w:p w14:paraId="5FE72391" w14:textId="77777777" w:rsidR="00E63B23" w:rsidRDefault="00E63B23" w:rsidP="00E63B23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2021, p.24)</w:t>
      </w:r>
    </w:p>
    <w:p w14:paraId="414C637E" w14:textId="77777777" w:rsidR="00E63B23" w:rsidRDefault="00E63B23" w:rsidP="00E63B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A91AF3E" w14:textId="77777777" w:rsidR="00E63B23" w:rsidRDefault="00E63B23" w:rsidP="00E63B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1FCA887" w14:textId="77777777" w:rsidR="00E63B23" w:rsidRPr="001B1923" w:rsidRDefault="00E63B23" w:rsidP="00E63B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January 2022</w:t>
      </w:r>
    </w:p>
    <w:p w14:paraId="206F1C1B" w14:textId="44DA1610" w:rsidR="00BA00AB" w:rsidRPr="00E63B2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63B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B952" w14:textId="77777777" w:rsidR="00E63B23" w:rsidRDefault="00E63B23" w:rsidP="009139A6">
      <w:r>
        <w:separator/>
      </w:r>
    </w:p>
  </w:endnote>
  <w:endnote w:type="continuationSeparator" w:id="0">
    <w:p w14:paraId="7B9B421A" w14:textId="77777777" w:rsidR="00E63B23" w:rsidRDefault="00E63B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0A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6F6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F2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026F" w14:textId="77777777" w:rsidR="00E63B23" w:rsidRDefault="00E63B23" w:rsidP="009139A6">
      <w:r>
        <w:separator/>
      </w:r>
    </w:p>
  </w:footnote>
  <w:footnote w:type="continuationSeparator" w:id="0">
    <w:p w14:paraId="36B3FE68" w14:textId="77777777" w:rsidR="00E63B23" w:rsidRDefault="00E63B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2D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B3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BB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2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63B2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128F"/>
  <w15:chartTrackingRefBased/>
  <w15:docId w15:val="{2722822E-068A-4BDA-9372-0505B8B7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2022-01-29T20:47:00Z</dcterms:created>
  <dcterms:modified xsi:type="dcterms:W3CDTF">2022-01-29T20:48:00Z</dcterms:modified>
</cp:coreProperties>
</file>