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4F99" w14:textId="77777777" w:rsidR="009C048B" w:rsidRDefault="009C048B" w:rsidP="009C048B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UNKNOWN</w:t>
      </w:r>
      <w:proofErr w:type="gramStart"/>
      <w:r>
        <w:rPr>
          <w:rFonts w:eastAsia="Times New Roman" w:cs="Times New Roman"/>
          <w:szCs w:val="24"/>
          <w:u w:val="single"/>
        </w:rPr>
        <w:t xml:space="preserve">   (</w:t>
      </w:r>
      <w:proofErr w:type="gramEnd"/>
      <w:r>
        <w:rPr>
          <w:rFonts w:eastAsia="Times New Roman" w:cs="Times New Roman"/>
          <w:szCs w:val="24"/>
          <w:u w:val="single"/>
        </w:rPr>
        <w:t>H…WOD)</w:t>
      </w:r>
      <w:r>
        <w:rPr>
          <w:rFonts w:eastAsia="Times New Roman" w:cs="Times New Roman"/>
          <w:szCs w:val="24"/>
        </w:rPr>
        <w:t xml:space="preserve">       </w:t>
      </w:r>
      <w:r>
        <w:rPr>
          <w:rFonts w:cs="Times New Roman"/>
          <w:szCs w:val="24"/>
        </w:rPr>
        <w:t>(fl.1484)</w:t>
      </w:r>
    </w:p>
    <w:p w14:paraId="73016FB4" w14:textId="77777777" w:rsidR="009C048B" w:rsidRDefault="009C048B" w:rsidP="009C048B">
      <w:pPr>
        <w:pStyle w:val="NoSpacing"/>
        <w:rPr>
          <w:rFonts w:cs="Times New Roman"/>
          <w:szCs w:val="24"/>
        </w:rPr>
      </w:pPr>
    </w:p>
    <w:p w14:paraId="19274567" w14:textId="77777777" w:rsidR="009C048B" w:rsidRDefault="009C048B" w:rsidP="009C048B">
      <w:pPr>
        <w:pStyle w:val="NoSpacing"/>
        <w:rPr>
          <w:rFonts w:cs="Times New Roman"/>
          <w:szCs w:val="24"/>
        </w:rPr>
      </w:pPr>
    </w:p>
    <w:p w14:paraId="129E4162" w14:textId="77777777" w:rsidR="009C048B" w:rsidRDefault="009C048B" w:rsidP="009C0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Oxford into lands of</w:t>
      </w:r>
    </w:p>
    <w:p w14:paraId="5C3F1295" w14:textId="77777777" w:rsidR="009C048B" w:rsidRDefault="009C048B" w:rsidP="009C0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Sibyl </w:t>
      </w:r>
      <w:proofErr w:type="spellStart"/>
      <w:r>
        <w:rPr>
          <w:rFonts w:cs="Times New Roman"/>
          <w:szCs w:val="24"/>
        </w:rPr>
        <w:t>Quartermayns</w:t>
      </w:r>
      <w:proofErr w:type="spellEnd"/>
      <w:r>
        <w:rPr>
          <w:rFonts w:cs="Times New Roman"/>
          <w:szCs w:val="24"/>
        </w:rPr>
        <w:t>, widow(q.v.).</w:t>
      </w:r>
    </w:p>
    <w:p w14:paraId="7AB8D0FE" w14:textId="77777777" w:rsidR="009C048B" w:rsidRDefault="009C048B" w:rsidP="009C048B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F368B93" w14:textId="77777777" w:rsidR="009C048B" w:rsidRDefault="009C048B" w:rsidP="009C048B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p.57)</w:t>
      </w:r>
    </w:p>
    <w:p w14:paraId="0A953E14" w14:textId="77777777" w:rsidR="009C048B" w:rsidRDefault="009C048B" w:rsidP="009C048B">
      <w:pPr>
        <w:pStyle w:val="NoSpacing"/>
        <w:rPr>
          <w:rFonts w:eastAsia="Times New Roman" w:cs="Times New Roman"/>
          <w:szCs w:val="24"/>
        </w:rPr>
      </w:pPr>
    </w:p>
    <w:p w14:paraId="1A7B372C" w14:textId="77777777" w:rsidR="009C048B" w:rsidRDefault="009C048B" w:rsidP="009C048B">
      <w:pPr>
        <w:pStyle w:val="NoSpacing"/>
        <w:rPr>
          <w:rFonts w:eastAsia="Times New Roman" w:cs="Times New Roman"/>
          <w:szCs w:val="24"/>
        </w:rPr>
      </w:pPr>
    </w:p>
    <w:p w14:paraId="0400456A" w14:textId="77777777" w:rsidR="009C048B" w:rsidRDefault="009C048B" w:rsidP="009C04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 2023</w:t>
      </w:r>
    </w:p>
    <w:p w14:paraId="748BFE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FFDC" w14:textId="77777777" w:rsidR="009C048B" w:rsidRDefault="009C048B" w:rsidP="009139A6">
      <w:r>
        <w:separator/>
      </w:r>
    </w:p>
  </w:endnote>
  <w:endnote w:type="continuationSeparator" w:id="0">
    <w:p w14:paraId="5CA30C71" w14:textId="77777777" w:rsidR="009C048B" w:rsidRDefault="009C04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BC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14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5F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4A8C" w14:textId="77777777" w:rsidR="009C048B" w:rsidRDefault="009C048B" w:rsidP="009139A6">
      <w:r>
        <w:separator/>
      </w:r>
    </w:p>
  </w:footnote>
  <w:footnote w:type="continuationSeparator" w:id="0">
    <w:p w14:paraId="3B9731A1" w14:textId="77777777" w:rsidR="009C048B" w:rsidRDefault="009C04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FA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F8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9A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8B"/>
    <w:rsid w:val="000666E0"/>
    <w:rsid w:val="002510B7"/>
    <w:rsid w:val="005C130B"/>
    <w:rsid w:val="00826F5C"/>
    <w:rsid w:val="009139A6"/>
    <w:rsid w:val="009448BB"/>
    <w:rsid w:val="00947624"/>
    <w:rsid w:val="009C048B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06FF"/>
  <w15:chartTrackingRefBased/>
  <w15:docId w15:val="{2194351A-2723-4CE9-8686-D6805C6A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2023-05-15T21:07:00Z</dcterms:created>
  <dcterms:modified xsi:type="dcterms:W3CDTF">2023-05-15T21:07:00Z</dcterms:modified>
</cp:coreProperties>
</file>