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8A2D" w14:textId="77777777" w:rsidR="009961C8" w:rsidRDefault="009961C8" w:rsidP="009961C8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 xml:space="preserve">John UNKNOWN (CY … </w:t>
      </w:r>
      <w:proofErr w:type="gramStart"/>
      <w:r>
        <w:rPr>
          <w:rFonts w:eastAsia="Times New Roman" w:cs="Times New Roman"/>
          <w:szCs w:val="24"/>
          <w:u w:val="single"/>
        </w:rPr>
        <w:t xml:space="preserve">N)   </w:t>
      </w:r>
      <w:proofErr w:type="gramEnd"/>
      <w:r>
        <w:rPr>
          <w:rFonts w:eastAsia="Times New Roman" w:cs="Times New Roman"/>
          <w:szCs w:val="24"/>
          <w:u w:val="single"/>
        </w:rPr>
        <w:t xml:space="preserve">  </w:t>
      </w:r>
      <w:r>
        <w:rPr>
          <w:rFonts w:eastAsia="Times New Roman" w:cs="Times New Roman"/>
          <w:szCs w:val="24"/>
        </w:rPr>
        <w:t>(fl.1484)</w:t>
      </w:r>
    </w:p>
    <w:p w14:paraId="5E8F9372" w14:textId="77777777" w:rsidR="009961C8" w:rsidRDefault="009961C8" w:rsidP="009961C8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451877F9" w14:textId="77777777" w:rsidR="009961C8" w:rsidRDefault="009961C8" w:rsidP="009961C8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56BF5316" w14:textId="77777777" w:rsidR="009961C8" w:rsidRDefault="009961C8" w:rsidP="009961C8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4 Nov.1484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Southwark, Surrey,</w:t>
      </w:r>
    </w:p>
    <w:p w14:paraId="04E365B6" w14:textId="77777777" w:rsidR="009961C8" w:rsidRDefault="009961C8" w:rsidP="009961C8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into </w:t>
      </w:r>
      <w:proofErr w:type="gramStart"/>
      <w:r>
        <w:rPr>
          <w:rFonts w:eastAsia="Times New Roman" w:cs="Times New Roman"/>
          <w:szCs w:val="24"/>
        </w:rPr>
        <w:t>lands</w:t>
      </w:r>
      <w:proofErr w:type="gramEnd"/>
      <w:r>
        <w:rPr>
          <w:rFonts w:eastAsia="Times New Roman" w:cs="Times New Roman"/>
          <w:szCs w:val="24"/>
        </w:rPr>
        <w:t xml:space="preserve"> of Richard Garnet(q.v.).</w:t>
      </w:r>
    </w:p>
    <w:p w14:paraId="22C1AE1E" w14:textId="77777777" w:rsidR="009961C8" w:rsidRDefault="009961C8" w:rsidP="009961C8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B4174CF" w14:textId="77777777" w:rsidR="009961C8" w:rsidRDefault="009961C8" w:rsidP="009961C8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p.101)</w:t>
      </w:r>
    </w:p>
    <w:p w14:paraId="192B2715" w14:textId="77777777" w:rsidR="009961C8" w:rsidRDefault="009961C8" w:rsidP="009961C8">
      <w:pPr>
        <w:pStyle w:val="NoSpacing"/>
        <w:rPr>
          <w:rFonts w:eastAsia="Times New Roman" w:cs="Times New Roman"/>
          <w:szCs w:val="24"/>
        </w:rPr>
      </w:pPr>
    </w:p>
    <w:p w14:paraId="27870A1A" w14:textId="77777777" w:rsidR="009961C8" w:rsidRDefault="009961C8" w:rsidP="009961C8">
      <w:pPr>
        <w:pStyle w:val="NoSpacing"/>
        <w:rPr>
          <w:rFonts w:eastAsia="Times New Roman" w:cs="Times New Roman"/>
          <w:szCs w:val="24"/>
        </w:rPr>
      </w:pPr>
    </w:p>
    <w:p w14:paraId="029B4723" w14:textId="77777777" w:rsidR="009961C8" w:rsidRDefault="009961C8" w:rsidP="009961C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July 2023</w:t>
      </w:r>
    </w:p>
    <w:p w14:paraId="50C16D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E883" w14:textId="77777777" w:rsidR="009961C8" w:rsidRDefault="009961C8" w:rsidP="009139A6">
      <w:r>
        <w:separator/>
      </w:r>
    </w:p>
  </w:endnote>
  <w:endnote w:type="continuationSeparator" w:id="0">
    <w:p w14:paraId="09514D0B" w14:textId="77777777" w:rsidR="009961C8" w:rsidRDefault="009961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1F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76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5D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07D8" w14:textId="77777777" w:rsidR="009961C8" w:rsidRDefault="009961C8" w:rsidP="009139A6">
      <w:r>
        <w:separator/>
      </w:r>
    </w:p>
  </w:footnote>
  <w:footnote w:type="continuationSeparator" w:id="0">
    <w:p w14:paraId="04414F9D" w14:textId="77777777" w:rsidR="009961C8" w:rsidRDefault="009961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9F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AC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79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8"/>
    <w:rsid w:val="000666E0"/>
    <w:rsid w:val="002510B7"/>
    <w:rsid w:val="005C130B"/>
    <w:rsid w:val="00826F5C"/>
    <w:rsid w:val="009139A6"/>
    <w:rsid w:val="009448BB"/>
    <w:rsid w:val="00947624"/>
    <w:rsid w:val="009961C8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0281"/>
  <w15:chartTrackingRefBased/>
  <w15:docId w15:val="{6B4477AF-0777-46DE-B06D-BB4A3266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2023-07-25T20:30:00Z</dcterms:created>
  <dcterms:modified xsi:type="dcterms:W3CDTF">2023-07-25T20:31:00Z</dcterms:modified>
</cp:coreProperties>
</file>