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B0F" w:rsidRDefault="004A3B0F" w:rsidP="004A3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 (COK</w:t>
      </w:r>
      <w:proofErr w:type="gramStart"/>
      <w:r>
        <w:rPr>
          <w:rFonts w:ascii="Times New Roman" w:hAnsi="Times New Roman" w:cs="Times New Roman"/>
          <w:u w:val="single"/>
        </w:rPr>
        <w:t>… )</w:t>
      </w:r>
      <w:proofErr w:type="gramEnd"/>
      <w:r>
        <w:rPr>
          <w:rFonts w:ascii="Times New Roman" w:hAnsi="Times New Roman" w:cs="Times New Roman"/>
        </w:rPr>
        <w:t xml:space="preserve">      (fl.1484)</w:t>
      </w:r>
    </w:p>
    <w:p w:rsidR="004A3B0F" w:rsidRDefault="004A3B0F" w:rsidP="004A3B0F">
      <w:pPr>
        <w:jc w:val="both"/>
        <w:rPr>
          <w:rFonts w:ascii="Times New Roman" w:hAnsi="Times New Roman" w:cs="Times New Roman"/>
        </w:rPr>
      </w:pPr>
    </w:p>
    <w:p w:rsidR="004A3B0F" w:rsidRDefault="004A3B0F" w:rsidP="004A3B0F">
      <w:pPr>
        <w:jc w:val="both"/>
        <w:rPr>
          <w:rFonts w:ascii="Times New Roman" w:hAnsi="Times New Roman" w:cs="Times New Roman"/>
        </w:rPr>
      </w:pPr>
    </w:p>
    <w:p w:rsidR="004A3B0F" w:rsidRDefault="004A3B0F" w:rsidP="004A3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He, Sir John </w:t>
      </w:r>
      <w:proofErr w:type="spellStart"/>
      <w:r>
        <w:rPr>
          <w:rFonts w:ascii="Times New Roman" w:hAnsi="Times New Roman" w:cs="Times New Roman"/>
        </w:rPr>
        <w:t>Manyngham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Develyn</w:t>
      </w:r>
      <w:proofErr w:type="spellEnd"/>
      <w:r>
        <w:rPr>
          <w:rFonts w:ascii="Times New Roman" w:hAnsi="Times New Roman" w:cs="Times New Roman"/>
        </w:rPr>
        <w:t xml:space="preserve"> of London, tailor(q.v.) </w:t>
      </w:r>
    </w:p>
    <w:p w:rsidR="004A3B0F" w:rsidRDefault="004A3B0F" w:rsidP="004A3B0F">
      <w:pPr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made a plaint of debt against Henry Benne of Great </w:t>
      </w:r>
      <w:proofErr w:type="spellStart"/>
      <w:r>
        <w:rPr>
          <w:rFonts w:ascii="Times New Roman" w:hAnsi="Times New Roman" w:cs="Times New Roman"/>
        </w:rPr>
        <w:t>Munden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</w:rPr>
        <w:t>Hertfordshire(q.v.).</w:t>
      </w:r>
    </w:p>
    <w:p w:rsidR="004A3B0F" w:rsidRDefault="004A3B0F" w:rsidP="004A3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A3B0F" w:rsidRDefault="004A3B0F" w:rsidP="004A3B0F">
      <w:pPr>
        <w:jc w:val="both"/>
        <w:rPr>
          <w:rFonts w:ascii="Times New Roman" w:hAnsi="Times New Roman" w:cs="Times New Roman"/>
        </w:rPr>
      </w:pPr>
    </w:p>
    <w:p w:rsidR="004A3B0F" w:rsidRDefault="004A3B0F" w:rsidP="004A3B0F">
      <w:pPr>
        <w:jc w:val="both"/>
        <w:rPr>
          <w:rFonts w:ascii="Times New Roman" w:hAnsi="Times New Roman" w:cs="Times New Roman"/>
        </w:rPr>
      </w:pPr>
    </w:p>
    <w:p w:rsidR="004A3B0F" w:rsidRDefault="004A3B0F" w:rsidP="004A3B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April 2018</w:t>
      </w:r>
    </w:p>
    <w:p w:rsidR="006B2F86" w:rsidRPr="00E71FC3" w:rsidRDefault="004A3B0F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B0F" w:rsidRDefault="004A3B0F" w:rsidP="00E71FC3">
      <w:r>
        <w:separator/>
      </w:r>
    </w:p>
  </w:endnote>
  <w:endnote w:type="continuationSeparator" w:id="0">
    <w:p w:rsidR="004A3B0F" w:rsidRDefault="004A3B0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B0F" w:rsidRDefault="004A3B0F" w:rsidP="00E71FC3">
      <w:r>
        <w:separator/>
      </w:r>
    </w:p>
  </w:footnote>
  <w:footnote w:type="continuationSeparator" w:id="0">
    <w:p w:rsidR="004A3B0F" w:rsidRDefault="004A3B0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0F"/>
    <w:rsid w:val="001A7C09"/>
    <w:rsid w:val="004A3B0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BF8A"/>
  <w15:chartTrackingRefBased/>
  <w15:docId w15:val="{B8C2419D-E0FB-4B53-AEC9-5044ED76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B0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A3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2018-04-04T21:57:00Z</dcterms:created>
  <dcterms:modified xsi:type="dcterms:W3CDTF">2018-04-04T21:58:00Z</dcterms:modified>
</cp:coreProperties>
</file>